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CD27" w14:textId="77777777" w:rsidR="00FA35BA" w:rsidRPr="00887354" w:rsidRDefault="00FA35BA" w:rsidP="00887354">
      <w:pPr>
        <w:shd w:val="clear" w:color="auto" w:fill="FFFFFF"/>
        <w:spacing w:after="0" w:line="240" w:lineRule="auto"/>
        <w:ind w:left="1701" w:hanging="1701"/>
        <w:textAlignment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</w:pPr>
      <w:r w:rsidRPr="0088735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 xml:space="preserve">3.1.1 </w:t>
      </w:r>
      <w:r w:rsidR="0088735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ab/>
      </w:r>
      <w:r w:rsidRPr="00887354">
        <w:rPr>
          <w:rFonts w:ascii="Arial" w:eastAsia="Times New Roman" w:hAnsi="Arial" w:cs="Arial"/>
          <w:b/>
          <w:bCs/>
          <w:color w:val="00B0F0"/>
          <w:kern w:val="0"/>
          <w:sz w:val="20"/>
          <w:szCs w:val="20"/>
          <w:lang w:eastAsia="de-DE"/>
          <w14:ligatures w14:val="none"/>
        </w:rPr>
        <w:t xml:space="preserve">Schachtwand F 90-A  </w:t>
      </w:r>
    </w:p>
    <w:p w14:paraId="52D7743B" w14:textId="6F70BAD1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887354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Schachtwand F 90-A, ohne Unterkonstruktion,</w:t>
      </w:r>
      <w:r w:rsidRPr="00887354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ab/>
      </w:r>
      <w:r w:rsidR="001B44BD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ab/>
      </w:r>
    </w:p>
    <w:p w14:paraId="2E92E0F6" w14:textId="77777777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75F3C152" w14:textId="13C0A601" w:rsidR="00C610DE" w:rsidRDefault="00C610DE" w:rsidP="00C610DE">
      <w:pPr>
        <w:pStyle w:val="KeinLeerraum"/>
        <w:spacing w:before="60"/>
        <w:ind w:left="993" w:firstLine="708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6B07090E" wp14:editId="15216BF4">
            <wp:extent cx="1485900" cy="1803400"/>
            <wp:effectExtent l="0" t="0" r="0" b="0"/>
            <wp:docPr id="1751930555" name="Grafik 9" descr="Ein Bild, das Screenshot, Schwarz, Silhouette, Schatt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930555" name="Grafik 9" descr="Ein Bild, das Screenshot, Schwarz, Silhouette, Schatten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7C57D03B" wp14:editId="565F8F82">
            <wp:extent cx="444500" cy="1447800"/>
            <wp:effectExtent l="0" t="0" r="0" b="0"/>
            <wp:docPr id="659392913" name="Grafik 8" descr="Ein Bild, das Gebäude, Shōji, Reihe, Fen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92913" name="Grafik 8" descr="Ein Bild, das Gebäude, Shōji, Reihe, Fenster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0641F" w14:textId="77777777" w:rsidR="00C610DE" w:rsidRDefault="00C610DE" w:rsidP="00887354">
      <w:pPr>
        <w:pStyle w:val="KeinLeerraum"/>
        <w:spacing w:before="60"/>
        <w:ind w:left="1701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53CD1BED" w14:textId="234C6DE3" w:rsidR="00FA35BA" w:rsidRPr="00887354" w:rsidRDefault="00FA35BA" w:rsidP="00887354">
      <w:pPr>
        <w:pStyle w:val="KeinLeerraum"/>
        <w:spacing w:before="60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liefern und fachgerecht montieren aus Brandschutzbauplatten </w:t>
      </w:r>
      <w:r w:rsidRPr="00887354">
        <w:rPr>
          <w:rFonts w:ascii="Arial" w:hAnsi="Arial" w:cs="Arial"/>
          <w:sz w:val="20"/>
          <w:szCs w:val="20"/>
        </w:rPr>
        <w:t xml:space="preserve">aus </w:t>
      </w:r>
    </w:p>
    <w:p w14:paraId="7EB535C6" w14:textId="77777777" w:rsidR="00FA35BA" w:rsidRPr="00887354" w:rsidRDefault="00FA35BA" w:rsidP="00887354">
      <w:pPr>
        <w:pStyle w:val="KeinLeerraum"/>
        <w:spacing w:before="60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technischem Calciumsilikat</w:t>
      </w:r>
    </w:p>
    <w:p w14:paraId="08DCF59A" w14:textId="77777777" w:rsidR="00FA35BA" w:rsidRPr="00887354" w:rsidRDefault="00FA35BA" w:rsidP="00887354">
      <w:pPr>
        <w:pStyle w:val="KeinLeerraum"/>
        <w:spacing w:before="60"/>
        <w:ind w:left="1701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887354">
        <w:rPr>
          <w:rFonts w:ascii="Arial" w:hAnsi="Arial" w:cs="Arial"/>
          <w:sz w:val="20"/>
          <w:szCs w:val="20"/>
        </w:rPr>
        <w:t>Rohdichte: ca. 850 kg/m³, nichtbrennbar - A1</w:t>
      </w:r>
    </w:p>
    <w:p w14:paraId="1FC6D469" w14:textId="77777777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29CF9437" w14:textId="77777777" w:rsidR="00FA35BA" w:rsidRPr="00C610DE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bCs/>
          <w:color w:val="000000"/>
          <w:kern w:val="0"/>
          <w:sz w:val="20"/>
          <w:szCs w:val="20"/>
          <w:u w:val="single"/>
          <w:lang w:eastAsia="de-DE"/>
          <w14:ligatures w14:val="none"/>
        </w:rPr>
      </w:pPr>
      <w:r w:rsidRPr="00C610DE">
        <w:rPr>
          <w:rFonts w:ascii="Arial" w:eastAsia="Times New Roman" w:hAnsi="Arial" w:cs="Arial"/>
          <w:bCs/>
          <w:color w:val="000000"/>
          <w:kern w:val="0"/>
          <w:sz w:val="20"/>
          <w:szCs w:val="20"/>
          <w:u w:val="single"/>
          <w:lang w:eastAsia="de-DE"/>
          <w14:ligatures w14:val="none"/>
        </w:rPr>
        <w:t>Angebotene Konstruktion</w:t>
      </w:r>
    </w:p>
    <w:p w14:paraId="1B75D42E" w14:textId="77777777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b/>
          <w:color w:val="00B0F0"/>
          <w:kern w:val="0"/>
          <w:sz w:val="20"/>
          <w:szCs w:val="20"/>
          <w:lang w:eastAsia="de-DE"/>
          <w14:ligatures w14:val="none"/>
        </w:rPr>
      </w:pPr>
      <w:r w:rsidRPr="00887354">
        <w:rPr>
          <w:rFonts w:ascii="Arial" w:eastAsia="Times New Roman" w:hAnsi="Arial" w:cs="Arial"/>
          <w:b/>
          <w:color w:val="00B0F0"/>
          <w:kern w:val="0"/>
          <w:sz w:val="20"/>
          <w:szCs w:val="20"/>
          <w:lang w:eastAsia="de-DE"/>
          <w14:ligatures w14:val="none"/>
        </w:rPr>
        <w:t>Promat-Konstruktion: 150.42</w:t>
      </w:r>
    </w:p>
    <w:p w14:paraId="1447FDE9" w14:textId="77777777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887354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aus PROMAXON Typ A Brandschutzbauplatten d= 2 x 20 mm</w:t>
      </w:r>
    </w:p>
    <w:p w14:paraId="28E4A205" w14:textId="77777777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887354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Amtlicher Nachweis: ABP Nr. P-3617/061/07-MPA BS.</w:t>
      </w:r>
    </w:p>
    <w:p w14:paraId="66287381" w14:textId="77777777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38E405F6" w14:textId="77777777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887354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Dem Angebot ist der gültige allgemeine bauaufsichtliche </w:t>
      </w:r>
    </w:p>
    <w:p w14:paraId="1EC59000" w14:textId="77777777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887354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Nachweis der angebotenen Konstruktion beizufügen.</w:t>
      </w:r>
    </w:p>
    <w:p w14:paraId="1C321D7A" w14:textId="77777777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49A1A41E" w14:textId="77777777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887354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Wandhöhe: ........... m (max. 5,00 m)</w:t>
      </w:r>
    </w:p>
    <w:p w14:paraId="5921E1B9" w14:textId="77777777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887354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Wandlänge: .......... m (max. 2,50 m)</w:t>
      </w:r>
    </w:p>
    <w:p w14:paraId="03DD5359" w14:textId="77777777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5CD32857" w14:textId="77777777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887354"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  <w:t>Abrechnungseinheit:   m²</w:t>
      </w:r>
    </w:p>
    <w:p w14:paraId="2BBF757D" w14:textId="77777777" w:rsidR="00FA35BA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6B0AF4C1" w14:textId="77777777" w:rsidR="00887354" w:rsidRPr="00887354" w:rsidRDefault="00887354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1E5C80BC" w14:textId="77777777" w:rsidR="00FA35BA" w:rsidRPr="00887354" w:rsidRDefault="00887354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Menge: …………………  EP: …………………  GP: ……………………</w:t>
      </w:r>
    </w:p>
    <w:p w14:paraId="5DC36012" w14:textId="77777777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</w:pPr>
    </w:p>
    <w:p w14:paraId="2B498016" w14:textId="77777777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</w:pPr>
    </w:p>
    <w:p w14:paraId="3DC394E6" w14:textId="77777777" w:rsidR="00FA35BA" w:rsidRPr="00887354" w:rsidRDefault="00FA35BA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b/>
          <w:bCs/>
          <w:color w:val="00B0F0"/>
          <w:kern w:val="0"/>
          <w:sz w:val="20"/>
          <w:szCs w:val="20"/>
          <w:lang w:eastAsia="de-DE"/>
          <w14:ligatures w14:val="none"/>
        </w:rPr>
      </w:pPr>
    </w:p>
    <w:p w14:paraId="58A06FBE" w14:textId="77777777" w:rsidR="00C610DE" w:rsidRDefault="00C610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3340B48" w14:textId="60A5EDCB" w:rsidR="00FA35BA" w:rsidRPr="00887354" w:rsidRDefault="00FA35BA" w:rsidP="00887354">
      <w:pPr>
        <w:pStyle w:val="KeinLeerraum"/>
        <w:ind w:left="1701" w:hanging="1701"/>
        <w:rPr>
          <w:rFonts w:ascii="Arial" w:hAnsi="Arial" w:cs="Arial"/>
          <w:b/>
          <w:bCs/>
          <w:color w:val="00B0F0"/>
          <w:sz w:val="20"/>
          <w:szCs w:val="20"/>
        </w:rPr>
      </w:pPr>
      <w:r w:rsidRPr="00C610DE">
        <w:rPr>
          <w:rFonts w:ascii="Arial" w:hAnsi="Arial" w:cs="Arial"/>
          <w:b/>
          <w:bCs/>
          <w:sz w:val="20"/>
          <w:szCs w:val="20"/>
        </w:rPr>
        <w:lastRenderedPageBreak/>
        <w:t xml:space="preserve">3.1.2 </w:t>
      </w:r>
      <w:r w:rsidR="00887354" w:rsidRPr="00887354">
        <w:rPr>
          <w:rFonts w:ascii="Arial" w:hAnsi="Arial" w:cs="Arial"/>
          <w:b/>
          <w:bCs/>
          <w:color w:val="00B0F0"/>
          <w:sz w:val="20"/>
          <w:szCs w:val="20"/>
        </w:rPr>
        <w:tab/>
      </w:r>
      <w:r w:rsidRPr="00887354">
        <w:rPr>
          <w:rFonts w:ascii="Arial" w:hAnsi="Arial" w:cs="Arial"/>
          <w:b/>
          <w:bCs/>
          <w:color w:val="00B0F0"/>
          <w:sz w:val="20"/>
          <w:szCs w:val="20"/>
        </w:rPr>
        <w:t>Umlaufender Anschluss mit Winkelprofil</w:t>
      </w:r>
    </w:p>
    <w:p w14:paraId="25BE12F0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Umlaufender Anschluss an Massivbauteile, mit Winkelprofil 40/40 x 0,6 mm</w:t>
      </w:r>
    </w:p>
    <w:p w14:paraId="07E94334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1AC3D658" w14:textId="3C81A46E" w:rsidR="00FA35BA" w:rsidRPr="00887354" w:rsidRDefault="00C610DE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05D6F27E" wp14:editId="74936A3D">
            <wp:extent cx="1689100" cy="1828800"/>
            <wp:effectExtent l="0" t="0" r="0" b="0"/>
            <wp:docPr id="1792903230" name="Grafik 10" descr="Ein Bild, das Reihe, Gebäude, parallel, Rechtec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03230" name="Grafik 10" descr="Ein Bild, das Reihe, Gebäude, parallel, Rechteck enthält.&#10;&#10;KI-generierte Inhalte können fehlerhaft sei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2A723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0ED2DA43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liefern und fachgerecht montieren.</w:t>
      </w:r>
    </w:p>
    <w:p w14:paraId="4A0BE912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45F9423D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Abrechnungseinheit:   m</w:t>
      </w:r>
    </w:p>
    <w:p w14:paraId="066EEAD1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6833006E" w14:textId="77777777" w:rsidR="00887354" w:rsidRPr="00887354" w:rsidRDefault="00887354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4BA0EFEA" w14:textId="767A479B" w:rsidR="00887354" w:rsidRDefault="00887354" w:rsidP="00C610DE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Menge: …………………  EP: …………………  GP: ……………………</w:t>
      </w:r>
    </w:p>
    <w:p w14:paraId="1CF088BC" w14:textId="77777777" w:rsidR="00C610DE" w:rsidRDefault="00C610DE" w:rsidP="00C610DE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541A7228" w14:textId="77777777" w:rsidR="00C610DE" w:rsidRDefault="00C610DE" w:rsidP="00C610DE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589537D5" w14:textId="77777777" w:rsidR="00C610DE" w:rsidRDefault="00C610DE" w:rsidP="00C610DE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7820B5C0" w14:textId="77777777" w:rsidR="00FA35BA" w:rsidRPr="00887354" w:rsidRDefault="00FA35BA" w:rsidP="00887354">
      <w:pPr>
        <w:pStyle w:val="KeinLeerraum"/>
        <w:ind w:left="1701" w:hanging="1701"/>
        <w:rPr>
          <w:rFonts w:ascii="Arial" w:hAnsi="Arial" w:cs="Arial"/>
          <w:b/>
          <w:bCs/>
          <w:sz w:val="20"/>
          <w:szCs w:val="20"/>
        </w:rPr>
      </w:pPr>
      <w:r w:rsidRPr="00887354">
        <w:rPr>
          <w:rFonts w:ascii="Arial" w:hAnsi="Arial" w:cs="Arial"/>
          <w:b/>
          <w:bCs/>
          <w:sz w:val="20"/>
          <w:szCs w:val="20"/>
        </w:rPr>
        <w:t>3.1.3</w:t>
      </w:r>
      <w:r w:rsidR="00887354">
        <w:rPr>
          <w:rFonts w:ascii="Arial" w:hAnsi="Arial" w:cs="Arial"/>
          <w:b/>
          <w:bCs/>
          <w:sz w:val="20"/>
          <w:szCs w:val="20"/>
        </w:rPr>
        <w:tab/>
      </w:r>
      <w:r w:rsidRPr="00887354">
        <w:rPr>
          <w:rFonts w:ascii="Arial" w:hAnsi="Arial" w:cs="Arial"/>
          <w:b/>
          <w:bCs/>
          <w:color w:val="00B0F0"/>
          <w:sz w:val="20"/>
          <w:szCs w:val="20"/>
        </w:rPr>
        <w:t>Anschluss auf der massiven Bauteiloberfläche</w:t>
      </w:r>
    </w:p>
    <w:p w14:paraId="2FE52510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 xml:space="preserve">Anschluss auf der massiven Bauteiloberfläche, Verschluss </w:t>
      </w:r>
    </w:p>
    <w:p w14:paraId="04CBA2F2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1336C002" w14:textId="3A080668" w:rsidR="00FA35BA" w:rsidRPr="00887354" w:rsidRDefault="004356A6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5C19B9D0" wp14:editId="02B92DDF">
            <wp:extent cx="1803400" cy="584200"/>
            <wp:effectExtent l="0" t="0" r="0" b="0"/>
            <wp:docPr id="2092423780" name="Grafik 11" descr="Ein Bild, das Reihe, Screenshot, Rechteck, Schwarz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23780" name="Grafik 11" descr="Ein Bild, das Reihe, Screenshot, Rechteck, Schwarz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0D901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2241D1C2" w14:textId="57F575E0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liefern und montieren.</w:t>
      </w:r>
      <w:r w:rsidR="0074270A">
        <w:rPr>
          <w:rFonts w:ascii="Arial" w:hAnsi="Arial" w:cs="Arial"/>
          <w:sz w:val="20"/>
          <w:szCs w:val="20"/>
        </w:rPr>
        <w:t xml:space="preserve"> (*)</w:t>
      </w:r>
    </w:p>
    <w:p w14:paraId="0474972E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07D88075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Abrechnungseinheit m</w:t>
      </w:r>
    </w:p>
    <w:p w14:paraId="17C4AA38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6EC2EE84" w14:textId="77777777" w:rsidR="00887354" w:rsidRPr="00887354" w:rsidRDefault="00887354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4745333C" w14:textId="77777777" w:rsidR="00887354" w:rsidRPr="00887354" w:rsidRDefault="00887354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Menge: …………………  EP: …………………  GP: ……………………</w:t>
      </w:r>
    </w:p>
    <w:p w14:paraId="44CB6109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495660BF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11CA6E5C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5F45D6EB" w14:textId="77777777" w:rsidR="00C610DE" w:rsidRDefault="00C610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DF87346" w14:textId="6F8BBFB1" w:rsidR="00FA35BA" w:rsidRPr="00887354" w:rsidRDefault="00FA35BA" w:rsidP="00887354">
      <w:pPr>
        <w:pStyle w:val="KeinLeerraum"/>
        <w:ind w:left="1701" w:hanging="1701"/>
        <w:rPr>
          <w:rFonts w:ascii="Arial" w:hAnsi="Arial" w:cs="Arial"/>
          <w:b/>
          <w:bCs/>
          <w:sz w:val="20"/>
          <w:szCs w:val="20"/>
        </w:rPr>
      </w:pPr>
      <w:r w:rsidRPr="00887354">
        <w:rPr>
          <w:rFonts w:ascii="Arial" w:hAnsi="Arial" w:cs="Arial"/>
          <w:b/>
          <w:bCs/>
          <w:sz w:val="20"/>
          <w:szCs w:val="20"/>
        </w:rPr>
        <w:lastRenderedPageBreak/>
        <w:t xml:space="preserve">3.1.4 </w:t>
      </w:r>
      <w:r w:rsidR="00887354">
        <w:rPr>
          <w:rFonts w:ascii="Arial" w:hAnsi="Arial" w:cs="Arial"/>
          <w:b/>
          <w:bCs/>
          <w:sz w:val="20"/>
          <w:szCs w:val="20"/>
        </w:rPr>
        <w:tab/>
      </w:r>
      <w:r w:rsidRPr="00887354">
        <w:rPr>
          <w:rFonts w:ascii="Arial" w:hAnsi="Arial" w:cs="Arial"/>
          <w:b/>
          <w:bCs/>
          <w:color w:val="00B0F0"/>
          <w:sz w:val="20"/>
          <w:szCs w:val="20"/>
        </w:rPr>
        <w:t>Erweiterung der max. Schachtwandhöhe</w:t>
      </w:r>
    </w:p>
    <w:p w14:paraId="5F6B1294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29B4A2EA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Erweiterung der maximalen Schachtwandhöhe mit einem bekleideten Stahlbauteil.</w:t>
      </w:r>
    </w:p>
    <w:p w14:paraId="11DABB1C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0F48DB52" w14:textId="57396239" w:rsidR="00FA35BA" w:rsidRPr="00887354" w:rsidRDefault="004356A6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4276717F" wp14:editId="792C8448">
            <wp:extent cx="685800" cy="1803400"/>
            <wp:effectExtent l="0" t="0" r="0" b="0"/>
            <wp:docPr id="1143269239" name="Grafik 12" descr="Ein Bild, das Screenshot, Quadrat, Rechtec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69239" name="Grafik 12" descr="Ein Bild, das Screenshot, Quadrat, Rechteck enthält.&#10;&#10;KI-generierte Inhalte können fehlerhaft sein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28A77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5756E17A" w14:textId="552B5FF6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liefern und fachgerecht montieren.</w:t>
      </w:r>
      <w:r w:rsidR="0074270A">
        <w:rPr>
          <w:rFonts w:ascii="Arial" w:hAnsi="Arial" w:cs="Arial"/>
          <w:sz w:val="20"/>
          <w:szCs w:val="20"/>
        </w:rPr>
        <w:t xml:space="preserve"> (*)</w:t>
      </w:r>
    </w:p>
    <w:p w14:paraId="3B14F4E4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15FBF72F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Abrechnungseinheit:   m</w:t>
      </w:r>
    </w:p>
    <w:p w14:paraId="7E4674D3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6FFCD00A" w14:textId="77777777" w:rsidR="00887354" w:rsidRPr="00887354" w:rsidRDefault="00887354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50C6068B" w14:textId="77777777" w:rsidR="00887354" w:rsidRPr="00887354" w:rsidRDefault="00887354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Menge: …………………  EP: …………………  GP: ……………………</w:t>
      </w:r>
    </w:p>
    <w:p w14:paraId="57F5E686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0F998F54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111C4B88" w14:textId="76D989DA" w:rsidR="00887354" w:rsidRDefault="0088735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8A54DC" w14:textId="77777777" w:rsidR="00FA35BA" w:rsidRPr="00887354" w:rsidRDefault="00FA35BA" w:rsidP="00887354">
      <w:pPr>
        <w:pStyle w:val="KeinLeerraum"/>
        <w:ind w:left="1701" w:hanging="1701"/>
        <w:rPr>
          <w:rFonts w:ascii="Arial" w:hAnsi="Arial" w:cs="Arial"/>
          <w:b/>
          <w:bCs/>
          <w:sz w:val="20"/>
          <w:szCs w:val="20"/>
        </w:rPr>
      </w:pPr>
      <w:r w:rsidRPr="00887354">
        <w:rPr>
          <w:rFonts w:ascii="Arial" w:hAnsi="Arial" w:cs="Arial"/>
          <w:b/>
          <w:bCs/>
          <w:sz w:val="20"/>
          <w:szCs w:val="20"/>
        </w:rPr>
        <w:t>3.1.5</w:t>
      </w:r>
      <w:r w:rsidR="00887354">
        <w:rPr>
          <w:rFonts w:ascii="Arial" w:hAnsi="Arial" w:cs="Arial"/>
          <w:b/>
          <w:bCs/>
          <w:sz w:val="20"/>
          <w:szCs w:val="20"/>
        </w:rPr>
        <w:tab/>
      </w:r>
      <w:r w:rsidRPr="00887354">
        <w:rPr>
          <w:rFonts w:ascii="Arial" w:hAnsi="Arial" w:cs="Arial"/>
          <w:b/>
          <w:bCs/>
          <w:color w:val="00B0F0"/>
          <w:sz w:val="20"/>
          <w:szCs w:val="20"/>
        </w:rPr>
        <w:t>Vorbereitung für Abschottung brennbarer Rohre</w:t>
      </w:r>
    </w:p>
    <w:p w14:paraId="688FA3E5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 xml:space="preserve">Vorbereitung für Abschottung brennbarer Rohre in der Installationsschachtwand </w:t>
      </w:r>
    </w:p>
    <w:p w14:paraId="698F81A6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der vorgenannten Grundposition</w:t>
      </w:r>
    </w:p>
    <w:p w14:paraId="416DA801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26D2FB04" w14:textId="51698462" w:rsidR="00FA35BA" w:rsidRPr="00887354" w:rsidRDefault="004356A6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20C6BB6E" wp14:editId="1C90C6EF">
            <wp:extent cx="4279900" cy="1258211"/>
            <wp:effectExtent l="0" t="0" r="0" b="0"/>
            <wp:docPr id="1740576925" name="Grafik 14" descr="Ein Bild, das Screenshot, Schwarz, Reihe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576925" name="Grafik 14" descr="Ein Bild, das Screenshot, Schwarz, Reihe, Design enthält.&#10;&#10;KI-generierte Inhalte können fehlerhaft sein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822" cy="133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49B54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70F794F1" w14:textId="65C94F2F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liefern und fachgerecht montieren.</w:t>
      </w:r>
      <w:r w:rsidR="0074270A">
        <w:rPr>
          <w:rFonts w:ascii="Arial" w:hAnsi="Arial" w:cs="Arial"/>
          <w:sz w:val="20"/>
          <w:szCs w:val="20"/>
        </w:rPr>
        <w:t xml:space="preserve"> (*)</w:t>
      </w:r>
    </w:p>
    <w:p w14:paraId="6519E0ED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2CD6DC36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 xml:space="preserve">Einbau der Abschottung in gesonderter Position </w:t>
      </w:r>
    </w:p>
    <w:p w14:paraId="49CABD9D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01D8FA25" w14:textId="77777777" w:rsidR="00FA35BA" w:rsidRPr="00887354" w:rsidRDefault="00FA35BA" w:rsidP="00887354">
      <w:pPr>
        <w:pStyle w:val="KeinLeerraum"/>
        <w:ind w:left="1701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887354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Abrechnungseinheit:  </w:t>
      </w:r>
      <w:proofErr w:type="spellStart"/>
      <w:r w:rsidRPr="00887354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Stck</w:t>
      </w:r>
      <w:proofErr w:type="spellEnd"/>
    </w:p>
    <w:p w14:paraId="7C010334" w14:textId="77777777" w:rsidR="00FA35BA" w:rsidRPr="00887354" w:rsidRDefault="00FA35BA" w:rsidP="00887354">
      <w:pPr>
        <w:pStyle w:val="KeinLeerraum"/>
        <w:ind w:left="1701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4DE4D0B6" w14:textId="77777777" w:rsidR="00887354" w:rsidRPr="00887354" w:rsidRDefault="00887354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5E27B965" w14:textId="001D794F" w:rsidR="005A6688" w:rsidRDefault="00887354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Menge: …………………  EP: …………………  GP: ……………………</w:t>
      </w:r>
    </w:p>
    <w:p w14:paraId="05C382C7" w14:textId="77777777" w:rsidR="005A6688" w:rsidRDefault="005A668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0E98CEF" w14:textId="77777777" w:rsidR="00FA35BA" w:rsidRPr="00887354" w:rsidRDefault="00FA35BA" w:rsidP="00887354">
      <w:pPr>
        <w:pStyle w:val="KeinLeerraum"/>
        <w:ind w:left="1701" w:hanging="1701"/>
        <w:rPr>
          <w:rFonts w:ascii="Arial" w:hAnsi="Arial" w:cs="Arial"/>
          <w:b/>
          <w:bCs/>
          <w:color w:val="00B0F0"/>
          <w:sz w:val="20"/>
          <w:szCs w:val="20"/>
        </w:rPr>
      </w:pPr>
      <w:r w:rsidRPr="00887354">
        <w:rPr>
          <w:rFonts w:ascii="Arial" w:hAnsi="Arial" w:cs="Arial"/>
          <w:b/>
          <w:bCs/>
          <w:sz w:val="20"/>
          <w:szCs w:val="20"/>
        </w:rPr>
        <w:lastRenderedPageBreak/>
        <w:t>3.1.6</w:t>
      </w:r>
      <w:r w:rsidR="00887354">
        <w:rPr>
          <w:rFonts w:ascii="Arial" w:hAnsi="Arial" w:cs="Arial"/>
          <w:b/>
          <w:bCs/>
          <w:sz w:val="20"/>
          <w:szCs w:val="20"/>
        </w:rPr>
        <w:tab/>
      </w:r>
      <w:r w:rsidRPr="00887354">
        <w:rPr>
          <w:rFonts w:ascii="Arial" w:hAnsi="Arial" w:cs="Arial"/>
          <w:b/>
          <w:bCs/>
          <w:color w:val="00B0F0"/>
          <w:sz w:val="20"/>
          <w:szCs w:val="20"/>
        </w:rPr>
        <w:t>Vorbereitung für Abschottung nichtbrennbarer Rohre (LAR)</w:t>
      </w:r>
    </w:p>
    <w:p w14:paraId="1D2CB509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Vorbereitung für Abschottung nichtbrennbarer Rohre gem. den Erleichterungen der LAR.</w:t>
      </w:r>
    </w:p>
    <w:p w14:paraId="5729DAA2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7BB553D0" w14:textId="08BB8BEF" w:rsidR="00FA35BA" w:rsidRPr="00887354" w:rsidRDefault="004356A6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29BF0B21" wp14:editId="1D5337CF">
            <wp:extent cx="1582728" cy="1262626"/>
            <wp:effectExtent l="0" t="0" r="5080" b="0"/>
            <wp:docPr id="1326897298" name="Grafik 13" descr="Ein Bild, das Screenshot, Quadra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897298" name="Grafik 13" descr="Ein Bild, das Screenshot, Quadrat, Reihe enthält.&#10;&#10;KI-generierte Inhalte können fehlerhaft sein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247" cy="129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D4008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726E5B47" w14:textId="5ABB8524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liefern und fachgerecht montieren.</w:t>
      </w:r>
      <w:r w:rsidR="0074270A">
        <w:rPr>
          <w:rFonts w:ascii="Arial" w:hAnsi="Arial" w:cs="Arial"/>
          <w:sz w:val="20"/>
          <w:szCs w:val="20"/>
        </w:rPr>
        <w:t xml:space="preserve"> (*)</w:t>
      </w:r>
    </w:p>
    <w:p w14:paraId="0EB0B40C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2BF7F093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 xml:space="preserve">Einbau der Abschottung in gesonderter Position </w:t>
      </w:r>
    </w:p>
    <w:p w14:paraId="61D5046D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4417BF4F" w14:textId="77777777" w:rsidR="00FA35BA" w:rsidRPr="00887354" w:rsidRDefault="00FA35BA" w:rsidP="00887354">
      <w:pPr>
        <w:pStyle w:val="KeinLeerraum"/>
        <w:ind w:left="1701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887354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Abrechnungseinheit:  </w:t>
      </w:r>
      <w:proofErr w:type="spellStart"/>
      <w:r w:rsidRPr="00887354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Stck</w:t>
      </w:r>
      <w:proofErr w:type="spellEnd"/>
    </w:p>
    <w:p w14:paraId="5E132140" w14:textId="77777777" w:rsidR="00FA35BA" w:rsidRPr="00887354" w:rsidRDefault="00FA35BA" w:rsidP="00887354">
      <w:pPr>
        <w:pStyle w:val="KeinLeerraum"/>
        <w:ind w:left="1701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1EEF6F24" w14:textId="77777777" w:rsidR="00887354" w:rsidRPr="00887354" w:rsidRDefault="00887354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62877837" w14:textId="77777777" w:rsidR="00887354" w:rsidRDefault="00887354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Menge: …………………  EP: …………………  GP: ……………………</w:t>
      </w:r>
    </w:p>
    <w:p w14:paraId="7DFDBCE2" w14:textId="3CE74670" w:rsidR="00887354" w:rsidRDefault="0088735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65CEF65" w14:textId="77777777" w:rsidR="005A6688" w:rsidRDefault="005A668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7AE4B20" w14:textId="77777777" w:rsidR="005A6688" w:rsidRDefault="005A668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A4437A6" w14:textId="77777777" w:rsidR="00FA35BA" w:rsidRDefault="00FA35BA" w:rsidP="00887354">
      <w:pPr>
        <w:pStyle w:val="KeinLeerraum"/>
        <w:ind w:left="1701" w:hanging="1701"/>
        <w:rPr>
          <w:rFonts w:ascii="Arial" w:hAnsi="Arial" w:cs="Arial"/>
          <w:b/>
          <w:bCs/>
          <w:color w:val="00B0F0"/>
          <w:sz w:val="20"/>
          <w:szCs w:val="20"/>
        </w:rPr>
      </w:pPr>
      <w:r w:rsidRPr="00887354">
        <w:rPr>
          <w:rFonts w:ascii="Arial" w:hAnsi="Arial" w:cs="Arial"/>
          <w:b/>
          <w:bCs/>
          <w:sz w:val="20"/>
          <w:szCs w:val="20"/>
        </w:rPr>
        <w:t xml:space="preserve">3.1.7 </w:t>
      </w:r>
      <w:r w:rsidR="00887354">
        <w:rPr>
          <w:rFonts w:ascii="Arial" w:hAnsi="Arial" w:cs="Arial"/>
          <w:b/>
          <w:bCs/>
          <w:sz w:val="20"/>
          <w:szCs w:val="20"/>
        </w:rPr>
        <w:tab/>
      </w:r>
      <w:r w:rsidRPr="00887354">
        <w:rPr>
          <w:rFonts w:ascii="Arial" w:hAnsi="Arial" w:cs="Arial"/>
          <w:b/>
          <w:bCs/>
          <w:color w:val="00B0F0"/>
          <w:sz w:val="20"/>
          <w:szCs w:val="20"/>
        </w:rPr>
        <w:t>Vorbereitung für Einbau von Brandschutzklappen</w:t>
      </w:r>
    </w:p>
    <w:p w14:paraId="6C0FA171" w14:textId="77777777" w:rsidR="004356A6" w:rsidRPr="00887354" w:rsidRDefault="004356A6" w:rsidP="00887354">
      <w:pPr>
        <w:pStyle w:val="KeinLeerraum"/>
        <w:ind w:left="1701" w:hanging="1701"/>
        <w:rPr>
          <w:rFonts w:ascii="Arial" w:hAnsi="Arial" w:cs="Arial"/>
          <w:b/>
          <w:bCs/>
          <w:sz w:val="20"/>
          <w:szCs w:val="20"/>
        </w:rPr>
      </w:pPr>
    </w:p>
    <w:p w14:paraId="761783FD" w14:textId="070FE74B" w:rsidR="00FA35BA" w:rsidRDefault="004356A6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6ADBB37C" wp14:editId="3A23B4EB">
            <wp:extent cx="951415" cy="1262626"/>
            <wp:effectExtent l="0" t="0" r="1270" b="0"/>
            <wp:docPr id="1607386313" name="Grafik 15" descr="Ein Bild, das Symbol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86313" name="Grafik 15" descr="Ein Bild, das Symbol, Screenshot enthält.&#10;&#10;KI-generierte Inhalte können fehlerhaft sein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250" cy="132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2A5AA" w14:textId="77777777" w:rsidR="004356A6" w:rsidRPr="00887354" w:rsidRDefault="004356A6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7F2F72F3" w14:textId="70CAF316" w:rsidR="00FA35BA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liefern und fachgerecht montieren.</w:t>
      </w:r>
      <w:r w:rsidR="0074270A">
        <w:rPr>
          <w:rFonts w:ascii="Arial" w:hAnsi="Arial" w:cs="Arial"/>
          <w:sz w:val="20"/>
          <w:szCs w:val="20"/>
        </w:rPr>
        <w:t xml:space="preserve"> (*)</w:t>
      </w:r>
    </w:p>
    <w:p w14:paraId="58C2F899" w14:textId="77777777" w:rsidR="0061399D" w:rsidRPr="00887354" w:rsidRDefault="0061399D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5A59BFA6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 xml:space="preserve">Einbau der Abschottung in gesonderter Position </w:t>
      </w:r>
    </w:p>
    <w:p w14:paraId="401A2862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468C12B7" w14:textId="77777777" w:rsidR="00FA35BA" w:rsidRPr="00887354" w:rsidRDefault="00FA35BA" w:rsidP="00887354">
      <w:pPr>
        <w:pStyle w:val="KeinLeerraum"/>
        <w:ind w:left="1701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887354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Abrechnungseinheit:  </w:t>
      </w:r>
      <w:proofErr w:type="spellStart"/>
      <w:r w:rsidRPr="00887354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Stck</w:t>
      </w:r>
      <w:proofErr w:type="spellEnd"/>
    </w:p>
    <w:p w14:paraId="06B6CB87" w14:textId="77777777" w:rsidR="00FA35BA" w:rsidRPr="00887354" w:rsidRDefault="00FA35BA" w:rsidP="00887354">
      <w:pPr>
        <w:pStyle w:val="KeinLeerraum"/>
        <w:ind w:left="1701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2DAAB3BD" w14:textId="77777777" w:rsidR="00887354" w:rsidRPr="00887354" w:rsidRDefault="00887354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4CD4A556" w14:textId="77777777" w:rsidR="005A6688" w:rsidRDefault="00887354" w:rsidP="005A6688">
      <w:pPr>
        <w:pStyle w:val="KeinLeerraum"/>
        <w:tabs>
          <w:tab w:val="right" w:pos="9072"/>
        </w:tabs>
        <w:ind w:left="170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Menge: …………………  EP: …………………  GP: ……………………</w:t>
      </w:r>
    </w:p>
    <w:p w14:paraId="349C8681" w14:textId="77777777" w:rsidR="005A6688" w:rsidRDefault="005A668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46F8807" w14:textId="77777777" w:rsidR="00FA35BA" w:rsidRPr="00887354" w:rsidRDefault="00FA35BA" w:rsidP="00887354">
      <w:pPr>
        <w:pStyle w:val="KeinLeerraum"/>
        <w:ind w:left="1701" w:hanging="1701"/>
        <w:rPr>
          <w:rFonts w:ascii="Arial" w:hAnsi="Arial" w:cs="Arial"/>
          <w:b/>
          <w:bCs/>
          <w:sz w:val="20"/>
          <w:szCs w:val="20"/>
        </w:rPr>
      </w:pPr>
      <w:r w:rsidRPr="00887354">
        <w:rPr>
          <w:rFonts w:ascii="Arial" w:hAnsi="Arial" w:cs="Arial"/>
          <w:b/>
          <w:bCs/>
          <w:sz w:val="20"/>
          <w:szCs w:val="20"/>
        </w:rPr>
        <w:lastRenderedPageBreak/>
        <w:t xml:space="preserve">3.1.8 </w:t>
      </w:r>
      <w:r w:rsidR="00887354">
        <w:rPr>
          <w:rFonts w:ascii="Arial" w:hAnsi="Arial" w:cs="Arial"/>
          <w:b/>
          <w:bCs/>
          <w:sz w:val="20"/>
          <w:szCs w:val="20"/>
        </w:rPr>
        <w:tab/>
      </w:r>
      <w:r w:rsidRPr="00887354">
        <w:rPr>
          <w:rFonts w:ascii="Arial" w:hAnsi="Arial" w:cs="Arial"/>
          <w:b/>
          <w:bCs/>
          <w:color w:val="00B0F0"/>
          <w:sz w:val="20"/>
          <w:szCs w:val="20"/>
        </w:rPr>
        <w:t>Universalöffnungsverschluss (UÖV-A) Aufgesetzter Einbau</w:t>
      </w:r>
    </w:p>
    <w:p w14:paraId="25C24EE9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 xml:space="preserve">Universalöffnungsverschluss (UÖV-A) </w:t>
      </w:r>
    </w:p>
    <w:p w14:paraId="2A5A0D5F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5BBFCF59" w14:textId="3782A699" w:rsidR="00FA35BA" w:rsidRPr="00887354" w:rsidRDefault="004356A6" w:rsidP="00887354">
      <w:pPr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473FF9F8" wp14:editId="5D839E0D">
            <wp:extent cx="2057400" cy="533400"/>
            <wp:effectExtent l="0" t="0" r="0" b="0"/>
            <wp:docPr id="2071399197" name="Grafik 16" descr="Ein Bild, das Reihe, Screenshot, Diagramm, Rechtec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399197" name="Grafik 16" descr="Ein Bild, das Reihe, Screenshot, Diagramm, Rechteck enthält.&#10;&#10;KI-generierte Inhalte können fehlerhaft sein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2815D" w14:textId="765866CF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liefern und fachgerecht montieren.</w:t>
      </w:r>
      <w:r w:rsidR="0061399D">
        <w:rPr>
          <w:rFonts w:ascii="Arial" w:hAnsi="Arial" w:cs="Arial"/>
          <w:sz w:val="20"/>
          <w:szCs w:val="20"/>
        </w:rPr>
        <w:t xml:space="preserve"> (*)</w:t>
      </w:r>
    </w:p>
    <w:p w14:paraId="71A9CC89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Einbauvariante: aufgesetzt</w:t>
      </w:r>
    </w:p>
    <w:p w14:paraId="1A18985C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3C99CD2D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Durchreichmaß: .......................</w:t>
      </w:r>
    </w:p>
    <w:p w14:paraId="73610352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6BC96808" w14:textId="77777777" w:rsidR="00FA35BA" w:rsidRPr="00887354" w:rsidRDefault="00FA35BA" w:rsidP="00887354">
      <w:pPr>
        <w:pStyle w:val="KeinLeerraum"/>
        <w:ind w:left="1701"/>
        <w:rPr>
          <w:rFonts w:ascii="Arial" w:eastAsia="Times New Roman" w:hAnsi="Arial" w:cs="Arial"/>
          <w:sz w:val="20"/>
          <w:szCs w:val="20"/>
          <w:lang w:eastAsia="de-DE"/>
        </w:rPr>
      </w:pPr>
      <w:r w:rsidRPr="00887354">
        <w:rPr>
          <w:rFonts w:ascii="Arial" w:eastAsia="Times New Roman" w:hAnsi="Arial" w:cs="Arial"/>
          <w:sz w:val="20"/>
          <w:szCs w:val="20"/>
          <w:lang w:eastAsia="de-DE"/>
        </w:rPr>
        <w:t xml:space="preserve">Abrechnungseinheit:  </w:t>
      </w:r>
      <w:proofErr w:type="spellStart"/>
      <w:r w:rsidRPr="00887354">
        <w:rPr>
          <w:rFonts w:ascii="Arial" w:eastAsia="Times New Roman" w:hAnsi="Arial" w:cs="Arial"/>
          <w:sz w:val="20"/>
          <w:szCs w:val="20"/>
          <w:lang w:eastAsia="de-DE"/>
        </w:rPr>
        <w:t>Stck</w:t>
      </w:r>
      <w:proofErr w:type="spellEnd"/>
    </w:p>
    <w:p w14:paraId="28A8F5DE" w14:textId="77777777" w:rsidR="00FA35BA" w:rsidRPr="00887354" w:rsidRDefault="00FA35BA" w:rsidP="00887354">
      <w:pPr>
        <w:pStyle w:val="KeinLeerraum"/>
        <w:ind w:left="1701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4ECFBF8" w14:textId="77777777" w:rsidR="00887354" w:rsidRPr="00887354" w:rsidRDefault="00887354" w:rsidP="00887354">
      <w:pPr>
        <w:shd w:val="clear" w:color="auto" w:fill="FFFFFF"/>
        <w:spacing w:after="0" w:line="240" w:lineRule="auto"/>
        <w:ind w:left="1701"/>
        <w:textAlignment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428B4D62" w14:textId="77777777" w:rsidR="00887354" w:rsidRPr="00887354" w:rsidRDefault="00887354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Menge: …………………  EP: …………………  GP: ……………………</w:t>
      </w:r>
    </w:p>
    <w:p w14:paraId="75247ED7" w14:textId="77777777" w:rsidR="00FA35BA" w:rsidRDefault="00FA35BA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0B09049B" w14:textId="77777777" w:rsidR="004356A6" w:rsidRDefault="004356A6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1B87E105" w14:textId="77777777" w:rsidR="004356A6" w:rsidRDefault="004356A6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142300EF" w14:textId="77777777" w:rsidR="00FA35BA" w:rsidRPr="0074270A" w:rsidRDefault="00FA35BA" w:rsidP="00887354">
      <w:pPr>
        <w:pStyle w:val="KeinLeerraum"/>
        <w:ind w:left="1701" w:hanging="1701"/>
        <w:rPr>
          <w:rFonts w:ascii="Arial" w:hAnsi="Arial" w:cs="Arial"/>
          <w:b/>
          <w:bCs/>
          <w:color w:val="00B0F0"/>
          <w:sz w:val="20"/>
          <w:szCs w:val="20"/>
        </w:rPr>
      </w:pPr>
      <w:r w:rsidRPr="0074270A">
        <w:rPr>
          <w:rFonts w:ascii="Arial" w:hAnsi="Arial" w:cs="Arial"/>
          <w:b/>
          <w:bCs/>
          <w:sz w:val="20"/>
          <w:szCs w:val="20"/>
        </w:rPr>
        <w:t xml:space="preserve">3.1.9 </w:t>
      </w:r>
      <w:r w:rsidR="00887354" w:rsidRPr="0074270A">
        <w:rPr>
          <w:rFonts w:ascii="Arial" w:hAnsi="Arial" w:cs="Arial"/>
          <w:b/>
          <w:bCs/>
          <w:sz w:val="20"/>
          <w:szCs w:val="20"/>
        </w:rPr>
        <w:tab/>
      </w:r>
      <w:r w:rsidRPr="0074270A">
        <w:rPr>
          <w:rFonts w:ascii="Arial" w:hAnsi="Arial" w:cs="Arial"/>
          <w:b/>
          <w:bCs/>
          <w:color w:val="00B0F0"/>
          <w:sz w:val="20"/>
          <w:szCs w:val="20"/>
        </w:rPr>
        <w:t>Universalöffnungsverschluss (UÖV-A) Flächenbündiger Einbau</w:t>
      </w:r>
    </w:p>
    <w:p w14:paraId="1DE789D9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 xml:space="preserve">Universalöffnungsverschluss (UÖV-A) </w:t>
      </w:r>
    </w:p>
    <w:p w14:paraId="56A00613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5415E23D" w14:textId="25ED4792" w:rsidR="00FA35BA" w:rsidRPr="00887354" w:rsidRDefault="00C0038E" w:rsidP="00887354">
      <w:pPr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none"/>
        </w:rPr>
        <w:drawing>
          <wp:inline distT="0" distB="0" distL="0" distR="0" wp14:anchorId="32AE814B" wp14:editId="2ED5DCC8">
            <wp:extent cx="2336800" cy="533400"/>
            <wp:effectExtent l="0" t="0" r="0" b="0"/>
            <wp:docPr id="1781510983" name="Grafik 17" descr="Ein Bild, das Screenshot, Reihe, Schwarz, Rechtec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510983" name="Grafik 17" descr="Ein Bild, das Screenshot, Reihe, Schwarz, Rechteck enthält.&#10;&#10;KI-generierte Inhalte können fehlerhaft sein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5281B" w14:textId="276170BB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liefern und fachgerecht montieren.</w:t>
      </w:r>
      <w:r w:rsidR="0061399D">
        <w:rPr>
          <w:rFonts w:ascii="Arial" w:hAnsi="Arial" w:cs="Arial"/>
          <w:sz w:val="20"/>
          <w:szCs w:val="20"/>
        </w:rPr>
        <w:t xml:space="preserve"> (*)</w:t>
      </w:r>
    </w:p>
    <w:p w14:paraId="03308DDF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Einbauvariante: flächenbündig</w:t>
      </w:r>
    </w:p>
    <w:p w14:paraId="78BF535D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5EEE0F32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887354">
        <w:rPr>
          <w:rFonts w:ascii="Arial" w:hAnsi="Arial" w:cs="Arial"/>
          <w:sz w:val="20"/>
          <w:szCs w:val="20"/>
        </w:rPr>
        <w:t>Durchreichmaß: .......................</w:t>
      </w:r>
    </w:p>
    <w:p w14:paraId="6DC9DE08" w14:textId="77777777" w:rsidR="00FA35BA" w:rsidRPr="00887354" w:rsidRDefault="00FA35BA" w:rsidP="00887354">
      <w:pPr>
        <w:pStyle w:val="KeinLeerraum"/>
        <w:ind w:left="1701"/>
        <w:rPr>
          <w:rFonts w:ascii="Arial" w:hAnsi="Arial" w:cs="Arial"/>
          <w:sz w:val="20"/>
          <w:szCs w:val="20"/>
        </w:rPr>
      </w:pPr>
    </w:p>
    <w:p w14:paraId="7457D62F" w14:textId="77777777" w:rsidR="00FA35BA" w:rsidRPr="00887354" w:rsidRDefault="00FA35BA" w:rsidP="00887354">
      <w:pPr>
        <w:pStyle w:val="KeinLeerraum"/>
        <w:ind w:left="1701"/>
        <w:rPr>
          <w:rFonts w:ascii="Arial" w:eastAsia="Times New Roman" w:hAnsi="Arial" w:cs="Arial"/>
          <w:sz w:val="20"/>
          <w:szCs w:val="20"/>
          <w:lang w:eastAsia="de-DE"/>
        </w:rPr>
      </w:pPr>
      <w:r w:rsidRPr="00887354">
        <w:rPr>
          <w:rFonts w:ascii="Arial" w:eastAsia="Times New Roman" w:hAnsi="Arial" w:cs="Arial"/>
          <w:sz w:val="20"/>
          <w:szCs w:val="20"/>
          <w:lang w:eastAsia="de-DE"/>
        </w:rPr>
        <w:t xml:space="preserve">Abrechnungseinheit:  </w:t>
      </w:r>
      <w:proofErr w:type="spellStart"/>
      <w:r w:rsidRPr="00887354">
        <w:rPr>
          <w:rFonts w:ascii="Arial" w:eastAsia="Times New Roman" w:hAnsi="Arial" w:cs="Arial"/>
          <w:sz w:val="20"/>
          <w:szCs w:val="20"/>
          <w:lang w:eastAsia="de-DE"/>
        </w:rPr>
        <w:t>Stck</w:t>
      </w:r>
      <w:proofErr w:type="spellEnd"/>
    </w:p>
    <w:p w14:paraId="68C0BDE3" w14:textId="77777777" w:rsidR="00FA35BA" w:rsidRDefault="00FA35BA" w:rsidP="00887354">
      <w:pPr>
        <w:pStyle w:val="KeinLeerraum"/>
        <w:ind w:left="1701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5418E33" w14:textId="77777777" w:rsidR="00887354" w:rsidRPr="00887354" w:rsidRDefault="00887354" w:rsidP="00887354">
      <w:pPr>
        <w:pStyle w:val="KeinLeerraum"/>
        <w:ind w:left="1701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EF9011B" w14:textId="77777777" w:rsidR="00887354" w:rsidRDefault="00887354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Menge: …………………  EP: …………………  GP: ……………………</w:t>
      </w:r>
    </w:p>
    <w:p w14:paraId="06B398B7" w14:textId="77777777" w:rsidR="0061399D" w:rsidRDefault="0061399D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7510438A" w14:textId="77777777" w:rsidR="005A6688" w:rsidRDefault="005A6688" w:rsidP="00791785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5B8E46A2" w14:textId="77777777" w:rsidR="005A6688" w:rsidRDefault="005A6688" w:rsidP="00791785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p w14:paraId="0F9E9C7F" w14:textId="0BFBF262" w:rsidR="00791785" w:rsidRPr="005A6688" w:rsidRDefault="00791785" w:rsidP="00791785">
      <w:pPr>
        <w:pStyle w:val="KeinLeerraum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(*) </w:t>
      </w:r>
      <w:r w:rsidRPr="005A6688">
        <w:rPr>
          <w:rFonts w:ascii="Arial" w:hAnsi="Arial" w:cs="Arial"/>
          <w:sz w:val="20"/>
          <w:szCs w:val="20"/>
        </w:rPr>
        <w:t xml:space="preserve">Die beschriebene Position stellen aus Sicht der Etex Building Performance </w:t>
      </w:r>
    </w:p>
    <w:p w14:paraId="52E67998" w14:textId="77777777" w:rsidR="00791785" w:rsidRPr="005A6688" w:rsidRDefault="00791785" w:rsidP="00791785">
      <w:pPr>
        <w:pStyle w:val="KeinLeerraum"/>
        <w:ind w:left="1701"/>
        <w:rPr>
          <w:rFonts w:ascii="Arial" w:hAnsi="Arial" w:cs="Arial"/>
          <w:sz w:val="20"/>
          <w:szCs w:val="20"/>
        </w:rPr>
      </w:pPr>
      <w:r w:rsidRPr="005A6688">
        <w:rPr>
          <w:rFonts w:ascii="Arial" w:hAnsi="Arial" w:cs="Arial"/>
          <w:sz w:val="20"/>
          <w:szCs w:val="20"/>
        </w:rPr>
        <w:t>GmbH, keine wesentliche Abweichung dar.</w:t>
      </w:r>
    </w:p>
    <w:p w14:paraId="307399D9" w14:textId="6ED3A4AB" w:rsidR="0061399D" w:rsidRPr="00887354" w:rsidRDefault="0061399D" w:rsidP="00887354">
      <w:pPr>
        <w:pStyle w:val="KeinLeerraum"/>
        <w:ind w:left="1701"/>
        <w:rPr>
          <w:rFonts w:ascii="Arial" w:hAnsi="Arial" w:cs="Arial"/>
          <w:b/>
          <w:bCs/>
          <w:sz w:val="20"/>
          <w:szCs w:val="20"/>
        </w:rPr>
      </w:pPr>
    </w:p>
    <w:sectPr w:rsidR="0061399D" w:rsidRPr="00887354" w:rsidSect="00AB13D8">
      <w:headerReference w:type="default" r:id="rId19"/>
      <w:footerReference w:type="default" r:id="rId20"/>
      <w:pgSz w:w="11906" w:h="16838"/>
      <w:pgMar w:top="1305" w:right="1417" w:bottom="1417" w:left="1417" w:header="8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B46B" w14:textId="77777777" w:rsidR="000C0584" w:rsidRDefault="000C0584" w:rsidP="007D7B74">
      <w:r>
        <w:separator/>
      </w:r>
    </w:p>
  </w:endnote>
  <w:endnote w:type="continuationSeparator" w:id="0">
    <w:p w14:paraId="15EAE20B" w14:textId="77777777" w:rsidR="000C0584" w:rsidRDefault="000C0584" w:rsidP="007D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E816F" w14:textId="77777777" w:rsidR="00AB13D8" w:rsidRDefault="00AB13D8">
    <w:pPr>
      <w:pStyle w:val="Fuzeile"/>
      <w:rPr>
        <w:rFonts w:asciiTheme="majorHAnsi" w:hAnsiTheme="majorHAnsi" w:cstheme="majorHAnsi"/>
        <w:sz w:val="16"/>
        <w:szCs w:val="16"/>
      </w:rPr>
    </w:pPr>
  </w:p>
  <w:p w14:paraId="78E83F4F" w14:textId="04A5E3DF" w:rsidR="00581D33" w:rsidRPr="00AB13D8" w:rsidRDefault="00AB13D8">
    <w:pPr>
      <w:pStyle w:val="Fuzeile"/>
      <w:rPr>
        <w:rFonts w:asciiTheme="majorHAnsi" w:hAnsiTheme="majorHAnsi" w:cstheme="majorHAnsi"/>
        <w:sz w:val="16"/>
        <w:szCs w:val="16"/>
      </w:rPr>
    </w:pPr>
    <w:r w:rsidRPr="00AB13D8">
      <w:rPr>
        <w:rFonts w:asciiTheme="majorHAnsi" w:hAnsiTheme="majorHAnsi" w:cstheme="majorHAnsi"/>
        <w:sz w:val="13"/>
        <w:szCs w:val="13"/>
      </w:rPr>
      <w:t>0012408</w:t>
    </w:r>
    <w:r w:rsidR="00A777B3" w:rsidRPr="00BE4DC9">
      <w:rPr>
        <w:noProof/>
        <w:color w:val="000000" w:themeColor="text1"/>
        <w:lang w:eastAsia="de-D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EFCE5DF" wp14:editId="7E716E85">
              <wp:simplePos x="0" y="0"/>
              <wp:positionH relativeFrom="page">
                <wp:posOffset>-128270</wp:posOffset>
              </wp:positionH>
              <wp:positionV relativeFrom="page">
                <wp:posOffset>9744417</wp:posOffset>
              </wp:positionV>
              <wp:extent cx="4320000" cy="1260000"/>
              <wp:effectExtent l="0" t="0" r="0" b="0"/>
              <wp:wrapNone/>
              <wp:docPr id="9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12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orm.BlankLetterhead.PromatFooter"/>
                            <w:tag w:val="{&quot;templafy&quot;:{&quot;id&quot;:&quot;b2760e8a-cf5a-4102-af7a-6564a35d63f6&quot;}}"/>
                            <w:id w:val="-539906804"/>
                            <w:picture/>
                          </w:sdtPr>
                          <w:sdtContent>
                            <w:p w14:paraId="10C72A87" w14:textId="77777777" w:rsidR="00A777B3" w:rsidRDefault="00A777B3" w:rsidP="00A777B3"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56639E98" wp14:editId="46C81EE3">
                                    <wp:extent cx="2131200" cy="1062000"/>
                                    <wp:effectExtent l="0" t="0" r="2540" b="5080"/>
                                    <wp:docPr id="721340284" name="Picture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2378800" name="Picture 2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31200" cy="10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CE5D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10.1pt;margin-top:767.3pt;width:340.15pt;height:99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" filled="f" stroked="f" strokeweight=".5pt">
              <v:textbox inset="0,0,0,0">
                <w:txbxContent>
                  <w:sdt>
                    <w:sdtPr>
                      <w:alias w:val="Form.BlankLetterhead.PromatFooter"/>
                      <w:tag w:val="{&quot;templafy&quot;:{&quot;id&quot;:&quot;b2760e8a-cf5a-4102-af7a-6564a35d63f6&quot;}}"/>
                      <w:id w:val="-539906804"/>
                      <w:picture/>
                    </w:sdtPr>
                    <w:sdtContent>
                      <w:p w14:paraId="10C72A87" w14:textId="77777777" w:rsidR="00A777B3" w:rsidRDefault="00A777B3" w:rsidP="00A777B3">
                        <w:r>
                          <w:rPr>
                            <w:noProof/>
                            <w:lang w:eastAsia="de-DE"/>
                          </w:rPr>
                          <w:drawing>
                            <wp:inline distT="0" distB="0" distL="0" distR="0" wp14:anchorId="56639E98" wp14:editId="46C81EE3">
                              <wp:extent cx="2131200" cy="1062000"/>
                              <wp:effectExtent l="0" t="0" r="2540" b="5080"/>
                              <wp:docPr id="721340284" name="Picture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2378800" name="Picture 2"/>
                                      <pic:cNvPicPr/>
                                    </pic:nvPicPr>
                                    <pic:blipFill>
                                      <a:blip r:embed="rId1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131200" cy="106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5A7607">
      <w:rPr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FC0129" wp14:editId="68C54F98">
              <wp:simplePos x="0" y="0"/>
              <wp:positionH relativeFrom="column">
                <wp:posOffset>0</wp:posOffset>
              </wp:positionH>
              <wp:positionV relativeFrom="paragraph">
                <wp:posOffset>-49188</wp:posOffset>
              </wp:positionV>
              <wp:extent cx="5760720" cy="0"/>
              <wp:effectExtent l="0" t="0" r="5080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CB9810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85pt" to="453.6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" strokecolor="black [3200]" strokeweight=".5pt">
              <v:stroke joinstyle="miter"/>
            </v:line>
          </w:pict>
        </mc:Fallback>
      </mc:AlternateContent>
    </w:r>
    <w:r w:rsidR="00AB14BF">
      <w:rPr>
        <w:rFonts w:asciiTheme="majorHAnsi" w:hAnsiTheme="majorHAnsi" w:cstheme="majorHAnsi"/>
        <w:sz w:val="16"/>
        <w:szCs w:val="16"/>
      </w:rPr>
      <w:tab/>
    </w:r>
    <w:r w:rsidR="00C41874">
      <w:rPr>
        <w:rFonts w:asciiTheme="majorHAnsi" w:hAnsiTheme="majorHAnsi" w:cstheme="majorHAnsi"/>
        <w:sz w:val="16"/>
        <w:szCs w:val="16"/>
      </w:rPr>
      <w:tab/>
    </w:r>
    <w:r w:rsidR="00221A35" w:rsidRPr="00D84356">
      <w:rPr>
        <w:rFonts w:asciiTheme="majorHAnsi" w:hAnsiTheme="majorHAnsi" w:cstheme="majorHAnsi"/>
        <w:sz w:val="13"/>
        <w:szCs w:val="13"/>
      </w:rPr>
      <w:t>S</w:t>
    </w:r>
    <w:r w:rsidR="007D7B74" w:rsidRPr="00D84356">
      <w:rPr>
        <w:rFonts w:asciiTheme="majorHAnsi" w:hAnsiTheme="majorHAnsi" w:cstheme="majorHAnsi"/>
        <w:sz w:val="13"/>
        <w:szCs w:val="13"/>
      </w:rPr>
      <w:t xml:space="preserve">eite </w:t>
    </w:r>
    <w:r w:rsidR="007D7B74" w:rsidRPr="00D84356">
      <w:rPr>
        <w:rFonts w:asciiTheme="majorHAnsi" w:hAnsiTheme="majorHAnsi" w:cstheme="majorHAnsi"/>
        <w:sz w:val="13"/>
        <w:szCs w:val="13"/>
      </w:rPr>
      <w:fldChar w:fldCharType="begin"/>
    </w:r>
    <w:r w:rsidR="007D7B74" w:rsidRPr="00D84356">
      <w:rPr>
        <w:rFonts w:asciiTheme="majorHAnsi" w:hAnsiTheme="majorHAnsi" w:cstheme="majorHAnsi"/>
        <w:sz w:val="13"/>
        <w:szCs w:val="13"/>
      </w:rPr>
      <w:instrText xml:space="preserve"> PAGE  \* MERGEFORMAT </w:instrText>
    </w:r>
    <w:r w:rsidR="007D7B74" w:rsidRPr="00D84356">
      <w:rPr>
        <w:rFonts w:asciiTheme="majorHAnsi" w:hAnsiTheme="majorHAnsi" w:cstheme="majorHAnsi"/>
        <w:sz w:val="13"/>
        <w:szCs w:val="13"/>
      </w:rPr>
      <w:fldChar w:fldCharType="separate"/>
    </w:r>
    <w:r w:rsidR="00887354">
      <w:rPr>
        <w:rFonts w:asciiTheme="majorHAnsi" w:hAnsiTheme="majorHAnsi" w:cstheme="majorHAnsi"/>
        <w:noProof/>
        <w:sz w:val="13"/>
        <w:szCs w:val="13"/>
      </w:rPr>
      <w:t>1</w:t>
    </w:r>
    <w:r w:rsidR="007D7B74" w:rsidRPr="00D84356">
      <w:rPr>
        <w:rFonts w:asciiTheme="majorHAnsi" w:hAnsiTheme="majorHAnsi" w:cstheme="majorHAnsi"/>
        <w:sz w:val="13"/>
        <w:szCs w:val="13"/>
      </w:rPr>
      <w:fldChar w:fldCharType="end"/>
    </w:r>
    <w:r w:rsidR="007D7B74" w:rsidRPr="00D84356">
      <w:rPr>
        <w:rFonts w:asciiTheme="majorHAnsi" w:hAnsiTheme="majorHAnsi" w:cstheme="majorHAnsi"/>
        <w:sz w:val="13"/>
        <w:szCs w:val="13"/>
      </w:rPr>
      <w:t xml:space="preserve"> von </w:t>
    </w:r>
    <w:r w:rsidR="007D7B74" w:rsidRPr="00D84356">
      <w:rPr>
        <w:rFonts w:asciiTheme="majorHAnsi" w:hAnsiTheme="majorHAnsi" w:cstheme="majorHAnsi"/>
        <w:sz w:val="13"/>
        <w:szCs w:val="13"/>
      </w:rPr>
      <w:fldChar w:fldCharType="begin"/>
    </w:r>
    <w:r w:rsidR="007D7B74" w:rsidRPr="00D84356">
      <w:rPr>
        <w:rFonts w:asciiTheme="majorHAnsi" w:hAnsiTheme="majorHAnsi" w:cstheme="majorHAnsi"/>
        <w:sz w:val="13"/>
        <w:szCs w:val="13"/>
      </w:rPr>
      <w:instrText xml:space="preserve"> NUMPAGES  \* MERGEFORMAT </w:instrText>
    </w:r>
    <w:r w:rsidR="007D7B74" w:rsidRPr="00D84356">
      <w:rPr>
        <w:rFonts w:asciiTheme="majorHAnsi" w:hAnsiTheme="majorHAnsi" w:cstheme="majorHAnsi"/>
        <w:sz w:val="13"/>
        <w:szCs w:val="13"/>
      </w:rPr>
      <w:fldChar w:fldCharType="separate"/>
    </w:r>
    <w:r w:rsidR="00887354">
      <w:rPr>
        <w:rFonts w:asciiTheme="majorHAnsi" w:hAnsiTheme="majorHAnsi" w:cstheme="majorHAnsi"/>
        <w:noProof/>
        <w:sz w:val="13"/>
        <w:szCs w:val="13"/>
      </w:rPr>
      <w:t>4</w:t>
    </w:r>
    <w:r w:rsidR="007D7B74" w:rsidRPr="00D84356">
      <w:rPr>
        <w:rFonts w:asciiTheme="majorHAnsi" w:hAnsiTheme="majorHAnsi" w:cstheme="majorHAnsi"/>
        <w:sz w:val="13"/>
        <w:szCs w:val="13"/>
      </w:rPr>
      <w:fldChar w:fldCharType="end"/>
    </w:r>
  </w:p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"/>
      <w:gridCol w:w="1123"/>
      <w:gridCol w:w="499"/>
      <w:gridCol w:w="1144"/>
      <w:gridCol w:w="499"/>
      <w:gridCol w:w="1045"/>
      <w:gridCol w:w="499"/>
      <w:gridCol w:w="956"/>
      <w:gridCol w:w="499"/>
      <w:gridCol w:w="911"/>
    </w:tblGrid>
    <w:tr w:rsidR="00456AB1" w:rsidRPr="00456AB1" w14:paraId="6A02BA36" w14:textId="77777777" w:rsidTr="00AB14BF">
      <w:trPr>
        <w:trHeight w:val="585"/>
      </w:trPr>
      <w:tc>
        <w:tcPr>
          <w:tcW w:w="499" w:type="dxa"/>
          <w:vAlign w:val="center"/>
        </w:tcPr>
        <w:p w14:paraId="00D1BE8D" w14:textId="77777777" w:rsidR="00AB13D8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  <w:lang w:eastAsia="de-DE"/>
            </w:rPr>
            <w:drawing>
              <wp:inline distT="0" distB="0" distL="0" distR="0" wp14:anchorId="748B61EB" wp14:editId="22385D33">
                <wp:extent cx="180000" cy="180000"/>
                <wp:effectExtent l="0" t="0" r="0" b="0"/>
                <wp:docPr id="1281683693" name="Grafik 1281683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Grafik 45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3" w:type="dxa"/>
          <w:vAlign w:val="center"/>
        </w:tcPr>
        <w:p w14:paraId="0987DCA6" w14:textId="77777777" w:rsidR="00456AB1" w:rsidRPr="00456AB1" w:rsidRDefault="00456AB1" w:rsidP="00AB13D8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3" w:history="1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www.facebook.com/</w:t>
            </w:r>
          </w:hyperlink>
          <w:r w:rsidR="00AB13D8">
            <w:br/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PromatDeutschland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14:paraId="3C289357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  <w:lang w:eastAsia="de-DE"/>
            </w:rPr>
            <w:drawing>
              <wp:inline distT="0" distB="0" distL="0" distR="0" wp14:anchorId="675C257F" wp14:editId="55176D46">
                <wp:extent cx="180000" cy="180000"/>
                <wp:effectExtent l="0" t="0" r="0" b="0"/>
                <wp:docPr id="351173174" name="Grafik 351173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Grafik 46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4" w:type="dxa"/>
          <w:vAlign w:val="center"/>
        </w:tcPr>
        <w:p w14:paraId="7BA93712" w14:textId="77777777" w:rsidR="00456AB1" w:rsidRPr="00456AB1" w:rsidRDefault="00456AB1" w:rsidP="00AB13D8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5" w:history="1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www.instagram.com/</w:t>
            </w:r>
          </w:hyperlink>
          <w:r w:rsidR="00AB13D8">
            <w:br/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promatbrandschutz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14:paraId="25B2BA8E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  <w:lang w:eastAsia="de-DE"/>
            </w:rPr>
            <w:drawing>
              <wp:inline distT="0" distB="0" distL="0" distR="0" wp14:anchorId="7EC80518" wp14:editId="5A7874C9">
                <wp:extent cx="180000" cy="180000"/>
                <wp:effectExtent l="0" t="0" r="0" b="0"/>
                <wp:docPr id="769152962" name="Grafik 7691529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Grafik 47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dxa"/>
          <w:vAlign w:val="center"/>
        </w:tcPr>
        <w:p w14:paraId="54ABAD94" w14:textId="77777777" w:rsidR="00456AB1" w:rsidRPr="00456AB1" w:rsidRDefault="00456AB1" w:rsidP="00AB13D8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7" w:history="1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www.linkedin.com/</w:t>
            </w:r>
          </w:hyperlink>
          <w:r w:rsidR="00AB13D8">
            <w:br/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company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14:paraId="592EF85B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  <w:lang w:eastAsia="de-DE"/>
            </w:rPr>
            <w:drawing>
              <wp:inline distT="0" distB="0" distL="0" distR="0" wp14:anchorId="5A2521A7" wp14:editId="5D88ED51">
                <wp:extent cx="180000" cy="180000"/>
                <wp:effectExtent l="0" t="0" r="0" b="0"/>
                <wp:docPr id="43212622" name="Grafik 43212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Grafik 48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" w:type="dxa"/>
          <w:vAlign w:val="center"/>
        </w:tcPr>
        <w:p w14:paraId="79FAA2FB" w14:textId="77777777" w:rsidR="00456AB1" w:rsidRPr="00AB14BF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9" w:history="1">
            <w:r w:rsidRPr="00AB14BF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www.youtube.de</w:t>
            </w:r>
          </w:hyperlink>
        </w:p>
      </w:tc>
      <w:tc>
        <w:tcPr>
          <w:tcW w:w="499" w:type="dxa"/>
          <w:vAlign w:val="center"/>
        </w:tcPr>
        <w:p w14:paraId="1F4B74EA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  <w:lang w:eastAsia="de-DE"/>
            </w:rPr>
            <w:drawing>
              <wp:inline distT="0" distB="0" distL="0" distR="0" wp14:anchorId="69051A9C" wp14:editId="03DAB8E1">
                <wp:extent cx="180000" cy="180000"/>
                <wp:effectExtent l="0" t="0" r="0" b="0"/>
                <wp:docPr id="1693295838" name="Grafik 16932958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Grafik 49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" w:type="dxa"/>
          <w:vAlign w:val="center"/>
        </w:tcPr>
        <w:p w14:paraId="2CD106E8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="Arial" w:hAnsi="Arial" w:cs="Arial"/>
              <w:sz w:val="10"/>
              <w:szCs w:val="10"/>
            </w:rPr>
            <w:t>www.promat.de</w:t>
          </w:r>
        </w:p>
      </w:tc>
    </w:tr>
  </w:tbl>
  <w:p w14:paraId="05AE91D9" w14:textId="77777777" w:rsidR="00296905" w:rsidRPr="00D84356" w:rsidRDefault="00296905">
    <w:pPr>
      <w:pStyle w:val="Fuzeile"/>
      <w:rPr>
        <w:rFonts w:asciiTheme="majorHAnsi" w:hAnsiTheme="majorHAnsi" w:cstheme="majorHAnsi"/>
        <w:sz w:val="13"/>
        <w:szCs w:val="13"/>
      </w:rPr>
    </w:pPr>
  </w:p>
  <w:p w14:paraId="151DD859" w14:textId="77777777" w:rsidR="00C41874" w:rsidRPr="007D7B74" w:rsidRDefault="00C41874" w:rsidP="00581D33">
    <w:pPr>
      <w:pStyle w:val="Fuzeile"/>
      <w:tabs>
        <w:tab w:val="left" w:pos="1418"/>
        <w:tab w:val="left" w:pos="2835"/>
        <w:tab w:val="left" w:pos="4253"/>
        <w:tab w:val="left" w:pos="5670"/>
      </w:tabs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5A3A6" w14:textId="77777777" w:rsidR="000C0584" w:rsidRDefault="000C0584" w:rsidP="007D7B74">
      <w:r>
        <w:separator/>
      </w:r>
    </w:p>
  </w:footnote>
  <w:footnote w:type="continuationSeparator" w:id="0">
    <w:p w14:paraId="68669317" w14:textId="77777777" w:rsidR="000C0584" w:rsidRDefault="000C0584" w:rsidP="007D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D4B7" w14:textId="12B46FAE" w:rsidR="00A01F99" w:rsidRDefault="00221A35" w:rsidP="00A01F99">
    <w:pPr>
      <w:pStyle w:val="Kopfzeile"/>
    </w:pPr>
    <w:r>
      <w:rPr>
        <w:rFonts w:ascii="Arial" w:hAnsi="Arial" w:cs="Arial"/>
        <w:b/>
        <w:bCs/>
        <w:noProof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733B11" wp14:editId="50D6DAAD">
              <wp:simplePos x="0" y="0"/>
              <wp:positionH relativeFrom="column">
                <wp:posOffset>4321134</wp:posOffset>
              </wp:positionH>
              <wp:positionV relativeFrom="paragraph">
                <wp:posOffset>-332004</wp:posOffset>
              </wp:positionV>
              <wp:extent cx="1539793" cy="614517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9793" cy="6145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F339EB" w14:textId="77777777" w:rsidR="00221A35" w:rsidRDefault="00221A35" w:rsidP="00221A35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9DE2315" wp14:editId="4E6CB223">
                                <wp:extent cx="1091378" cy="495668"/>
                                <wp:effectExtent l="0" t="0" r="1270" b="0"/>
                                <wp:docPr id="18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icture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98566" cy="4989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33B11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40.25pt;margin-top:-26.15pt;width:121.25pt;height:4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" fillcolor="white [3201]" stroked="f" strokeweight=".5pt">
              <v:textbox>
                <w:txbxContent>
                  <w:p w14:paraId="78F339EB" w14:textId="77777777" w:rsidR="00221A35" w:rsidRDefault="00221A35" w:rsidP="00221A35">
                    <w:pPr>
                      <w:jc w:val="right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79DE2315" wp14:editId="4E6CB223">
                          <wp:extent cx="1091378" cy="495668"/>
                          <wp:effectExtent l="0" t="0" r="1270" b="0"/>
                          <wp:docPr id="18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Picture 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8566" cy="4989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7B3" w:rsidRPr="00C007B3">
      <w:t xml:space="preserve"> </w:t>
    </w:r>
    <w:r w:rsidR="00AB13D8">
      <w:rPr>
        <w:rFonts w:ascii="Arial" w:hAnsi="Arial" w:cs="Arial"/>
        <w:b/>
        <w:bCs/>
        <w:noProof/>
        <w:sz w:val="28"/>
        <w:szCs w:val="28"/>
      </w:rPr>
      <w:t xml:space="preserve">Promat </w:t>
    </w:r>
    <w:r w:rsidRPr="00E41437">
      <w:rPr>
        <w:noProof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60C53" wp14:editId="6F13C23D">
              <wp:simplePos x="0" y="0"/>
              <wp:positionH relativeFrom="column">
                <wp:posOffset>9525</wp:posOffset>
              </wp:positionH>
              <wp:positionV relativeFrom="paragraph">
                <wp:posOffset>282769</wp:posOffset>
              </wp:positionV>
              <wp:extent cx="5760720" cy="0"/>
              <wp:effectExtent l="0" t="0" r="5080" b="127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ECD921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2.25pt" to="454.3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="00A75877">
      <w:rPr>
        <w:rFonts w:ascii="Arial" w:hAnsi="Arial" w:cs="Arial"/>
        <w:b/>
        <w:bCs/>
        <w:noProof/>
        <w:sz w:val="28"/>
        <w:szCs w:val="28"/>
      </w:rPr>
      <w:t xml:space="preserve">Konstruktion </w:t>
    </w:r>
    <w:r w:rsidR="00FA35BA">
      <w:rPr>
        <w:rFonts w:ascii="Arial" w:hAnsi="Arial" w:cs="Arial"/>
        <w:b/>
        <w:bCs/>
        <w:noProof/>
        <w:sz w:val="28"/>
        <w:szCs w:val="28"/>
      </w:rPr>
      <w:t>150-42</w:t>
    </w:r>
  </w:p>
  <w:p w14:paraId="525B6DD6" w14:textId="77777777" w:rsidR="007D7B74" w:rsidRPr="00C41874" w:rsidRDefault="007D7B74" w:rsidP="00C41874">
    <w:pPr>
      <w:tabs>
        <w:tab w:val="left" w:pos="0"/>
        <w:tab w:val="left" w:pos="1701"/>
        <w:tab w:val="left" w:pos="2410"/>
        <w:tab w:val="left" w:pos="2835"/>
        <w:tab w:val="left" w:pos="3828"/>
        <w:tab w:val="left" w:pos="4253"/>
        <w:tab w:val="left" w:pos="5812"/>
      </w:tabs>
      <w:ind w:left="1701" w:hanging="1701"/>
      <w:rPr>
        <w:rFonts w:ascii="Arial" w:hAnsi="Arial"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72"/>
    <w:rsid w:val="0001689D"/>
    <w:rsid w:val="0003124E"/>
    <w:rsid w:val="00071247"/>
    <w:rsid w:val="000C0584"/>
    <w:rsid w:val="000F3C85"/>
    <w:rsid w:val="000F43E1"/>
    <w:rsid w:val="001242A6"/>
    <w:rsid w:val="0015445A"/>
    <w:rsid w:val="001B44BD"/>
    <w:rsid w:val="001B6B36"/>
    <w:rsid w:val="001C3AF3"/>
    <w:rsid w:val="001D1B70"/>
    <w:rsid w:val="0022012E"/>
    <w:rsid w:val="00221A35"/>
    <w:rsid w:val="00255C73"/>
    <w:rsid w:val="00272936"/>
    <w:rsid w:val="0028723A"/>
    <w:rsid w:val="0028773A"/>
    <w:rsid w:val="00296905"/>
    <w:rsid w:val="002B1772"/>
    <w:rsid w:val="002E4414"/>
    <w:rsid w:val="002F3D78"/>
    <w:rsid w:val="00320CEA"/>
    <w:rsid w:val="00347109"/>
    <w:rsid w:val="003521CD"/>
    <w:rsid w:val="00357BB9"/>
    <w:rsid w:val="003828D6"/>
    <w:rsid w:val="004356A6"/>
    <w:rsid w:val="00456AB1"/>
    <w:rsid w:val="004575F3"/>
    <w:rsid w:val="0046224C"/>
    <w:rsid w:val="004778ED"/>
    <w:rsid w:val="004A5E6C"/>
    <w:rsid w:val="004B7E02"/>
    <w:rsid w:val="005454B3"/>
    <w:rsid w:val="0056444A"/>
    <w:rsid w:val="0056659A"/>
    <w:rsid w:val="00575E70"/>
    <w:rsid w:val="00581D33"/>
    <w:rsid w:val="00594A3E"/>
    <w:rsid w:val="005A44C3"/>
    <w:rsid w:val="005A647B"/>
    <w:rsid w:val="005A6688"/>
    <w:rsid w:val="005A7607"/>
    <w:rsid w:val="005B18B8"/>
    <w:rsid w:val="005B1EB9"/>
    <w:rsid w:val="005C1856"/>
    <w:rsid w:val="005E307D"/>
    <w:rsid w:val="005F5E1D"/>
    <w:rsid w:val="00603C4D"/>
    <w:rsid w:val="00603C9F"/>
    <w:rsid w:val="0061399D"/>
    <w:rsid w:val="006217B6"/>
    <w:rsid w:val="006268D7"/>
    <w:rsid w:val="006E3B2E"/>
    <w:rsid w:val="00711A19"/>
    <w:rsid w:val="00730EAC"/>
    <w:rsid w:val="0074270A"/>
    <w:rsid w:val="00743394"/>
    <w:rsid w:val="00791785"/>
    <w:rsid w:val="007C2A50"/>
    <w:rsid w:val="007D7B74"/>
    <w:rsid w:val="00813CC1"/>
    <w:rsid w:val="00816330"/>
    <w:rsid w:val="00864D9F"/>
    <w:rsid w:val="00887354"/>
    <w:rsid w:val="00887DCC"/>
    <w:rsid w:val="008B1300"/>
    <w:rsid w:val="008B4E14"/>
    <w:rsid w:val="00A01F99"/>
    <w:rsid w:val="00A35764"/>
    <w:rsid w:val="00A4570E"/>
    <w:rsid w:val="00A75877"/>
    <w:rsid w:val="00A777B3"/>
    <w:rsid w:val="00AA0377"/>
    <w:rsid w:val="00AB13D8"/>
    <w:rsid w:val="00AB14BF"/>
    <w:rsid w:val="00AD7EE3"/>
    <w:rsid w:val="00AE2648"/>
    <w:rsid w:val="00B47158"/>
    <w:rsid w:val="00BA2B97"/>
    <w:rsid w:val="00BA7BE8"/>
    <w:rsid w:val="00BD1087"/>
    <w:rsid w:val="00C0038E"/>
    <w:rsid w:val="00C007B3"/>
    <w:rsid w:val="00C41874"/>
    <w:rsid w:val="00C60574"/>
    <w:rsid w:val="00C610DE"/>
    <w:rsid w:val="00C63650"/>
    <w:rsid w:val="00CA1282"/>
    <w:rsid w:val="00D350A3"/>
    <w:rsid w:val="00D573F9"/>
    <w:rsid w:val="00D661FA"/>
    <w:rsid w:val="00D74310"/>
    <w:rsid w:val="00D84356"/>
    <w:rsid w:val="00DB1464"/>
    <w:rsid w:val="00DD7C5F"/>
    <w:rsid w:val="00E21808"/>
    <w:rsid w:val="00E41437"/>
    <w:rsid w:val="00E47599"/>
    <w:rsid w:val="00F541C3"/>
    <w:rsid w:val="00F874FA"/>
    <w:rsid w:val="00FA35BA"/>
    <w:rsid w:val="00F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0B3E2"/>
  <w15:chartTrackingRefBased/>
  <w15:docId w15:val="{FE6319DF-4DE1-426F-99D4-08868610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35BA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7B74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7D7B74"/>
  </w:style>
  <w:style w:type="paragraph" w:styleId="Fuzeile">
    <w:name w:val="footer"/>
    <w:basedOn w:val="Standard"/>
    <w:link w:val="FuzeileZchn"/>
    <w:uiPriority w:val="99"/>
    <w:unhideWhenUsed/>
    <w:rsid w:val="007D7B74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7D7B74"/>
  </w:style>
  <w:style w:type="character" w:styleId="Hyperlink">
    <w:name w:val="Hyperlink"/>
    <w:basedOn w:val="Absatz-Standardschriftart"/>
    <w:uiPriority w:val="99"/>
    <w:unhideWhenUsed/>
    <w:rsid w:val="007D7B7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D7B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A647B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table" w:styleId="Tabellenraster">
    <w:name w:val="Table Grid"/>
    <w:basedOn w:val="NormaleTabelle"/>
    <w:uiPriority w:val="39"/>
    <w:rsid w:val="00D8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96905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C007B3"/>
    <w:rPr>
      <w:kern w:val="2"/>
      <w:sz w:val="22"/>
      <w:szCs w:val="22"/>
      <w14:ligatures w14:val="standardContextual"/>
    </w:rPr>
  </w:style>
  <w:style w:type="paragraph" w:styleId="berarbeitung">
    <w:name w:val="Revision"/>
    <w:hidden/>
    <w:uiPriority w:val="99"/>
    <w:semiHidden/>
    <w:rsid w:val="0074270A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hyperlink" Target="http://www.facebook.com/" TargetMode="External"/><Relationship Id="rId7" Type="http://schemas.openxmlformats.org/officeDocument/2006/relationships/hyperlink" Target="http://www.linkedin.com/" TargetMode="External"/><Relationship Id="rId2" Type="http://schemas.openxmlformats.org/officeDocument/2006/relationships/image" Target="media/image13.png"/><Relationship Id="rId1" Type="http://schemas.openxmlformats.org/officeDocument/2006/relationships/image" Target="media/image12.bin"/><Relationship Id="rId6" Type="http://schemas.openxmlformats.org/officeDocument/2006/relationships/image" Target="media/image15.png"/><Relationship Id="rId5" Type="http://schemas.openxmlformats.org/officeDocument/2006/relationships/hyperlink" Target="http://www.instagram.com/" TargetMode="External"/><Relationship Id="rId10" Type="http://schemas.openxmlformats.org/officeDocument/2006/relationships/image" Target="media/image17.png"/><Relationship Id="rId4" Type="http://schemas.openxmlformats.org/officeDocument/2006/relationships/image" Target="media/image14.png"/><Relationship Id="rId9" Type="http://schemas.openxmlformats.org/officeDocument/2006/relationships/hyperlink" Target="http://www.youtub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_hec\Downloads\_Vorlage%20AT%202025-06-0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526F13FA0E644BC6C9A0BCDF17874" ma:contentTypeVersion="17" ma:contentTypeDescription="Ein neues Dokument erstellen." ma:contentTypeScope="" ma:versionID="5ed28d5c66dae53c363130da8d50963c">
  <xsd:schema xmlns:xsd="http://www.w3.org/2001/XMLSchema" xmlns:xs="http://www.w3.org/2001/XMLSchema" xmlns:p="http://schemas.microsoft.com/office/2006/metadata/properties" xmlns:ns2="127c9fbf-ad87-4b01-ac3c-55937337a6e6" xmlns:ns3="9d2026b5-3691-4964-a25b-07cd686e56ed" targetNamespace="http://schemas.microsoft.com/office/2006/metadata/properties" ma:root="true" ma:fieldsID="98e9182ecf0e29009b3b4c3cbd27f033" ns2:_="" ns3:_="">
    <xsd:import namespace="127c9fbf-ad87-4b01-ac3c-55937337a6e6"/>
    <xsd:import namespace="9d2026b5-3691-4964-a25b-07cd686e5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c9fbf-ad87-4b01-ac3c-55937337a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62c5e514-5cbf-4757-8b5c-07080f47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026b5-3691-4964-a25b-07cd686e56e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cff256-705c-4293-b756-12803727dc82}" ma:internalName="TaxCatchAll" ma:showField="CatchAllData" ma:web="9d2026b5-3691-4964-a25b-07cd686e5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c9fbf-ad87-4b01-ac3c-55937337a6e6">
      <Terms xmlns="http://schemas.microsoft.com/office/infopath/2007/PartnerControls"/>
    </lcf76f155ced4ddcb4097134ff3c332f>
    <TaxCatchAll xmlns="9d2026b5-3691-4964-a25b-07cd686e56ed" xsi:nil="true"/>
  </documentManagement>
</p:properties>
</file>

<file path=customXml/itemProps1.xml><?xml version="1.0" encoding="utf-8"?>
<ds:datastoreItem xmlns:ds="http://schemas.openxmlformats.org/officeDocument/2006/customXml" ds:itemID="{C53BB557-51BE-4CDD-BBF6-944452761B0E}"/>
</file>

<file path=customXml/itemProps2.xml><?xml version="1.0" encoding="utf-8"?>
<ds:datastoreItem xmlns:ds="http://schemas.openxmlformats.org/officeDocument/2006/customXml" ds:itemID="{DBACBC7C-9A9E-4D7F-B4E9-2787DFBCA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16746-C8ED-4EE6-9F57-4ABCB2D1D5CC}">
  <ds:schemaRefs>
    <ds:schemaRef ds:uri="http://schemas.microsoft.com/office/2006/metadata/properties"/>
    <ds:schemaRef ds:uri="http://schemas.microsoft.com/office/infopath/2007/PartnerControls"/>
    <ds:schemaRef ds:uri="4d4fb426-ce89-453f-ac89-8a0154403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C:\Users\s_hec\Downloads\_Vorlage AT 2025-06-04.dotx</Template>
  <TotalTime>0</TotalTime>
  <Pages>5</Pages>
  <Words>392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s_hec</dc:creator>
  <cp:keywords/>
  <dc:description/>
  <cp:lastModifiedBy>info vorndran</cp:lastModifiedBy>
  <cp:revision>8</cp:revision>
  <dcterms:created xsi:type="dcterms:W3CDTF">2025-06-04T14:49:00Z</dcterms:created>
  <dcterms:modified xsi:type="dcterms:W3CDTF">2025-07-21T11:47:00Z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0x010100695526F13FA0E644BC6C9A0BCDF17874</vt:lpwstr>
  </property>
  <property fmtid="{D5CDD505-2E9C-101B-9397-08002B2CF9AE}" pid="3" name="MediaServiceImageTags">
    <vt:lpwstr/>
  </property>
</Properties>
</file>