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4207" w14:textId="77777777" w:rsidR="00A01F99" w:rsidRPr="00007FB7" w:rsidRDefault="00A01F99" w:rsidP="00A01F99">
      <w:pPr>
        <w:pStyle w:val="KeinLeerraum"/>
        <w:ind w:left="1701" w:hanging="1701"/>
        <w:rPr>
          <w:rFonts w:ascii="Arial" w:hAnsi="Arial" w:cs="Arial"/>
          <w:b/>
          <w:bCs/>
          <w:sz w:val="20"/>
          <w:szCs w:val="20"/>
        </w:rPr>
      </w:pPr>
      <w:bookmarkStart w:id="0" w:name="_Hlk165276453"/>
      <w:bookmarkEnd w:id="0"/>
      <w:r w:rsidRPr="00007FB7">
        <w:rPr>
          <w:rFonts w:ascii="Arial" w:hAnsi="Arial" w:cs="Arial"/>
          <w:b/>
          <w:bCs/>
          <w:sz w:val="20"/>
          <w:szCs w:val="20"/>
        </w:rPr>
        <w:t xml:space="preserve">1.1.1 </w:t>
      </w:r>
      <w:r w:rsidRPr="00007FB7">
        <w:rPr>
          <w:rFonts w:ascii="Arial" w:hAnsi="Arial" w:cs="Arial"/>
          <w:b/>
          <w:bCs/>
          <w:sz w:val="20"/>
          <w:szCs w:val="20"/>
        </w:rPr>
        <w:tab/>
      </w:r>
      <w:r w:rsidRPr="00007FB7">
        <w:rPr>
          <w:rFonts w:ascii="Arial" w:hAnsi="Arial" w:cs="Arial"/>
          <w:b/>
          <w:bCs/>
          <w:color w:val="00B0F0"/>
          <w:sz w:val="20"/>
          <w:szCs w:val="20"/>
        </w:rPr>
        <w:t>Schachtwand F 30-A mit Unterkonstruktion</w:t>
      </w:r>
    </w:p>
    <w:p w14:paraId="76ED3A6B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Schachtwand F 30-A mit Unterkonstruktion aus Stahlblechprofilen</w:t>
      </w:r>
    </w:p>
    <w:p w14:paraId="05E70007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9F8C844" w14:textId="606D9D4D" w:rsidR="00A01F99" w:rsidRPr="00007FB7" w:rsidRDefault="00F225D7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74BC2687" wp14:editId="47948906">
            <wp:extent cx="2448232" cy="1580221"/>
            <wp:effectExtent l="0" t="0" r="3175" b="0"/>
            <wp:docPr id="1828265498" name="Grafik 6" descr="Ein Bild, das Screenshot, Schwarz, Dunkelhei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65498" name="Grafik 6" descr="Ein Bild, das Screenshot, Schwarz, Dunkelheit, Reihe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416" cy="186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554203B9" wp14:editId="3BDF2B88">
            <wp:extent cx="1366684" cy="898469"/>
            <wp:effectExtent l="0" t="0" r="5080" b="3810"/>
            <wp:docPr id="287558689" name="Grafik 7" descr="Ein Bild, das Reihe, Screenshot, Rechteck, Quadr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58689" name="Grafik 7" descr="Ein Bild, das Reihe, Screenshot, Rechteck, Quadrat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17" cy="9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8344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1E3F17F" w14:textId="76A85B87" w:rsidR="65AB63BE" w:rsidRDefault="65AB63BE" w:rsidP="65AB63BE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EE381C7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 xml:space="preserve">liefern und fachgerecht montieren, aus Brandschutzbauplatten aus </w:t>
      </w:r>
    </w:p>
    <w:p w14:paraId="48F65A00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technischem Calciumsilikat</w:t>
      </w:r>
    </w:p>
    <w:p w14:paraId="2DE7A05F" w14:textId="675F22C6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 xml:space="preserve">Rohdichte: ca. 850 </w:t>
      </w:r>
      <w:r w:rsidR="00CD7CBC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kg/m³</w:t>
      </w:r>
      <w:r w:rsidRPr="00007FB7">
        <w:rPr>
          <w:rFonts w:ascii="Arial" w:hAnsi="Arial" w:cs="Arial"/>
          <w:sz w:val="20"/>
          <w:szCs w:val="20"/>
        </w:rPr>
        <w:t>, nichtbrennbar - A1</w:t>
      </w:r>
    </w:p>
    <w:p w14:paraId="2A002558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2A569B9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b/>
          <w:sz w:val="20"/>
          <w:szCs w:val="20"/>
          <w:u w:val="single"/>
        </w:rPr>
      </w:pPr>
      <w:r w:rsidRPr="00007FB7">
        <w:rPr>
          <w:rFonts w:ascii="Arial" w:hAnsi="Arial" w:cs="Arial"/>
          <w:b/>
          <w:sz w:val="20"/>
          <w:szCs w:val="20"/>
          <w:u w:val="single"/>
        </w:rPr>
        <w:t>Angebotene Konstruktion</w:t>
      </w:r>
    </w:p>
    <w:p w14:paraId="7ED5C65B" w14:textId="77777777" w:rsidR="00A01F99" w:rsidRPr="00F225D7" w:rsidRDefault="00A01F99" w:rsidP="00A01F99">
      <w:pPr>
        <w:pStyle w:val="KeinLeerraum"/>
        <w:ind w:left="1701"/>
        <w:rPr>
          <w:rFonts w:ascii="Arial" w:hAnsi="Arial" w:cs="Arial"/>
          <w:b/>
          <w:bCs/>
          <w:color w:val="00B0F0"/>
          <w:sz w:val="20"/>
          <w:szCs w:val="20"/>
        </w:rPr>
      </w:pPr>
      <w:r w:rsidRPr="00F225D7">
        <w:rPr>
          <w:rFonts w:ascii="Arial" w:hAnsi="Arial" w:cs="Arial"/>
          <w:b/>
          <w:bCs/>
          <w:color w:val="00B0F0"/>
          <w:sz w:val="20"/>
          <w:szCs w:val="20"/>
        </w:rPr>
        <w:t>Promat-Konstruktion: 150.10</w:t>
      </w:r>
    </w:p>
    <w:p w14:paraId="07FFEB7E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aus PROMAXON Typ-A Brandschutzbauplatten d = 18 mm</w:t>
      </w:r>
    </w:p>
    <w:p w14:paraId="7FF9EA6E" w14:textId="77777777" w:rsidR="00A01F99" w:rsidRPr="00007FB7" w:rsidRDefault="00A01F99" w:rsidP="00A01F99">
      <w:pPr>
        <w:pStyle w:val="KeinLeerraum"/>
        <w:ind w:left="1701"/>
        <w:rPr>
          <w:rStyle w:val="Hyperlink"/>
          <w:rFonts w:ascii="Arial" w:hAnsi="Arial" w:cs="Arial"/>
          <w:color w:val="0052CC"/>
          <w:sz w:val="20"/>
          <w:szCs w:val="20"/>
          <w:shd w:val="clear" w:color="auto" w:fill="FFFFFF"/>
        </w:rPr>
      </w:pPr>
      <w:r w:rsidRPr="00007FB7">
        <w:rPr>
          <w:rFonts w:ascii="Arial" w:hAnsi="Arial" w:cs="Arial"/>
          <w:sz w:val="20"/>
          <w:szCs w:val="20"/>
        </w:rPr>
        <w:t>Amtlicher Nachweis: ABP Nr. P-3288/9760-MPA BS</w:t>
      </w:r>
    </w:p>
    <w:p w14:paraId="31A37DDD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8206385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 xml:space="preserve">Dem Angebot ist der gültige allgemeine bauaufsichtliche </w:t>
      </w:r>
    </w:p>
    <w:p w14:paraId="3D96D629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Nachweis der angebotenen Konstruktion beizufügen.</w:t>
      </w:r>
    </w:p>
    <w:p w14:paraId="5EA2AB80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219A27B7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Unterkonstruktion:</w:t>
      </w:r>
    </w:p>
    <w:p w14:paraId="31F265A2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U-Wandprofil mind. UW50</w:t>
      </w:r>
    </w:p>
    <w:p w14:paraId="3B31BCA3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 xml:space="preserve">C-Wandprofil mind. CW50 </w:t>
      </w:r>
    </w:p>
    <w:p w14:paraId="7E1E894F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Ständerabstand max. 600 mm</w:t>
      </w:r>
    </w:p>
    <w:p w14:paraId="7486A291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C179314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Wandhöhe: ………… m (max. 4,00 m)</w:t>
      </w:r>
    </w:p>
    <w:p w14:paraId="5F725096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Wandlänge: …</w:t>
      </w:r>
      <w:r w:rsidR="00904B03" w:rsidRPr="00007FB7">
        <w:rPr>
          <w:rFonts w:ascii="Arial" w:hAnsi="Arial" w:cs="Arial"/>
          <w:sz w:val="20"/>
          <w:szCs w:val="20"/>
        </w:rPr>
        <w:t>……</w:t>
      </w:r>
      <w:r w:rsidRPr="00007FB7">
        <w:rPr>
          <w:rFonts w:ascii="Arial" w:hAnsi="Arial" w:cs="Arial"/>
          <w:sz w:val="20"/>
          <w:szCs w:val="20"/>
        </w:rPr>
        <w:t>. m</w:t>
      </w:r>
    </w:p>
    <w:p w14:paraId="3F8A811B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3F87B0E4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Abrechnungseinheit:   m²</w:t>
      </w:r>
    </w:p>
    <w:p w14:paraId="5399EAA0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2CAE71F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 w:rsidRPr="00007FB7">
        <w:rPr>
          <w:rFonts w:ascii="Arial" w:hAnsi="Arial" w:cs="Arial"/>
          <w:b/>
          <w:bCs/>
          <w:sz w:val="20"/>
          <w:szCs w:val="20"/>
        </w:rPr>
        <w:t>Menge: ……………………   EP: …………………….    GP: ………………………</w:t>
      </w:r>
    </w:p>
    <w:p w14:paraId="4D1178C9" w14:textId="77777777" w:rsidR="00A01F99" w:rsidRPr="00007FB7" w:rsidRDefault="00A01F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br w:type="page"/>
      </w:r>
    </w:p>
    <w:p w14:paraId="32539FC5" w14:textId="77777777" w:rsidR="00A01F99" w:rsidRPr="00007FB7" w:rsidRDefault="00A01F99" w:rsidP="00A01F99">
      <w:pPr>
        <w:shd w:val="clear" w:color="auto" w:fill="FFFFFF"/>
        <w:spacing w:after="0" w:line="240" w:lineRule="auto"/>
        <w:ind w:left="1701" w:hanging="1701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007FB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lastRenderedPageBreak/>
        <w:t xml:space="preserve">1.1.2 </w:t>
      </w:r>
      <w:r w:rsidRPr="00007FB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7FB7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>Boden- und Deckenanschluss mit Winkelprofil</w:t>
      </w:r>
    </w:p>
    <w:p w14:paraId="4D251FDB" w14:textId="77777777" w:rsidR="00A01F99" w:rsidRPr="00007FB7" w:rsidRDefault="00A01F99" w:rsidP="00A01F9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244405DA" w14:textId="77777777" w:rsidR="00A01F99" w:rsidRPr="00007FB7" w:rsidRDefault="00A01F99" w:rsidP="00A01F99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7FB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Boden- und Deckenanschluss an Massivbauteilen, mit U-Wandprofilen mind. UW 50 </w:t>
      </w:r>
    </w:p>
    <w:p w14:paraId="60A1483F" w14:textId="77777777" w:rsidR="00A01F99" w:rsidRPr="00007FB7" w:rsidRDefault="00A01F99" w:rsidP="00A01F99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265D80BD" w14:textId="028912BB" w:rsidR="00A01F99" w:rsidRPr="00007FB7" w:rsidRDefault="007D2B11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75DDF8E3" wp14:editId="273C36C5">
            <wp:extent cx="1974103" cy="1801761"/>
            <wp:effectExtent l="0" t="0" r="0" b="1905"/>
            <wp:docPr id="602751481" name="Grafik 8" descr="Ein Bild, das Quadrat, Rechteck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51481" name="Grafik 8" descr="Ein Bild, das Quadrat, Rechteck, Screenshot, Reihe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818" cy="190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A30E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3B1C4C78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liefern und fachgerecht montieren.</w:t>
      </w:r>
    </w:p>
    <w:p w14:paraId="47AE5F26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785208E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Abrechnungseinheit:   m</w:t>
      </w:r>
    </w:p>
    <w:p w14:paraId="193EA2B5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12F4B94C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1754D49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 w:rsidRPr="00007FB7">
        <w:rPr>
          <w:rFonts w:ascii="Arial" w:hAnsi="Arial" w:cs="Arial"/>
          <w:b/>
          <w:bCs/>
          <w:sz w:val="20"/>
          <w:szCs w:val="20"/>
        </w:rPr>
        <w:t>Menge: ……………………   EP: …………………….    GP: ………………………</w:t>
      </w:r>
    </w:p>
    <w:p w14:paraId="1C22B799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AEA2665" w14:textId="77777777" w:rsidR="00A01F99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C96FB86" w14:textId="77777777" w:rsidR="007D2B11" w:rsidRPr="00007FB7" w:rsidRDefault="007D2B11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3CFEB47" w14:textId="77777777" w:rsidR="00A01F99" w:rsidRPr="00007FB7" w:rsidRDefault="00A01F99" w:rsidP="00A01F99">
      <w:pPr>
        <w:pStyle w:val="KeinLeerraum"/>
        <w:rPr>
          <w:rFonts w:ascii="Arial" w:hAnsi="Arial" w:cs="Arial"/>
          <w:sz w:val="20"/>
          <w:szCs w:val="20"/>
        </w:rPr>
      </w:pPr>
    </w:p>
    <w:p w14:paraId="5A81BC90" w14:textId="77777777" w:rsidR="00A01F99" w:rsidRPr="00007FB7" w:rsidRDefault="00A01F99" w:rsidP="00A01F99">
      <w:pPr>
        <w:shd w:val="clear" w:color="auto" w:fill="FFFFFF"/>
        <w:spacing w:after="0" w:line="240" w:lineRule="auto"/>
        <w:ind w:left="1701" w:hanging="1701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007FB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 xml:space="preserve">1.1.3 </w:t>
      </w:r>
      <w:r w:rsidRPr="00007FB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7FB7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>Seitliche Anschlüsse mit Winkelprofil</w:t>
      </w:r>
    </w:p>
    <w:p w14:paraId="3E2BBBE0" w14:textId="77777777" w:rsidR="00A01F99" w:rsidRPr="00007FB7" w:rsidRDefault="00A01F99" w:rsidP="00A01F9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2ED358DE" w14:textId="77777777" w:rsidR="00A01F99" w:rsidRPr="00007FB7" w:rsidRDefault="00A01F99" w:rsidP="00A01F99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7FB7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Seitliche Anschlüsse an Massivwänden, mit C-Wandprofilen mind. CW 50</w:t>
      </w:r>
    </w:p>
    <w:p w14:paraId="7D0503FA" w14:textId="77777777" w:rsidR="00A01F99" w:rsidRPr="00007FB7" w:rsidRDefault="00A01F99" w:rsidP="00A01F99">
      <w:pPr>
        <w:shd w:val="clear" w:color="auto" w:fill="FFFFFF"/>
        <w:spacing w:after="0" w:line="240" w:lineRule="auto"/>
        <w:ind w:left="1701"/>
        <w:textAlignment w:val="center"/>
        <w:rPr>
          <w:rFonts w:ascii="Arial" w:hAnsi="Arial" w:cs="Arial"/>
          <w:sz w:val="20"/>
          <w:szCs w:val="20"/>
        </w:rPr>
      </w:pPr>
    </w:p>
    <w:p w14:paraId="44768B07" w14:textId="17F5BCFD" w:rsidR="00A01F99" w:rsidRPr="00007FB7" w:rsidRDefault="00BA3423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320BED7F" wp14:editId="0201CA33">
            <wp:extent cx="1332271" cy="900690"/>
            <wp:effectExtent l="0" t="0" r="1270" b="1270"/>
            <wp:docPr id="309154117" name="Grafik 9" descr="Ein Bild, das Screenshot, Reihe, Rechteck, Quadr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54117" name="Grafik 9" descr="Ein Bild, das Screenshot, Reihe, Rechteck, Quadrat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14" cy="92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531A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740D1D3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liefern und fachgerecht montieren.</w:t>
      </w:r>
    </w:p>
    <w:p w14:paraId="0CBE9380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62D551E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007FB7">
        <w:rPr>
          <w:rFonts w:ascii="Arial" w:hAnsi="Arial" w:cs="Arial"/>
          <w:sz w:val="20"/>
          <w:szCs w:val="20"/>
        </w:rPr>
        <w:t>Abrechnungseinheit:   m</w:t>
      </w:r>
    </w:p>
    <w:p w14:paraId="14271B8B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3B586D73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4A6BB955" w14:textId="77777777" w:rsidR="00A01F99" w:rsidRPr="00007FB7" w:rsidRDefault="00A01F99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 w:rsidRPr="00007FB7">
        <w:rPr>
          <w:rFonts w:ascii="Arial" w:hAnsi="Arial" w:cs="Arial"/>
          <w:b/>
          <w:bCs/>
          <w:sz w:val="20"/>
          <w:szCs w:val="20"/>
        </w:rPr>
        <w:t>Menge: ……………………   EP: …………………….    GP: ………………………</w:t>
      </w:r>
    </w:p>
    <w:p w14:paraId="21B1C294" w14:textId="77777777" w:rsidR="00A01F99" w:rsidRPr="00007FB7" w:rsidRDefault="00A01F9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7FB7">
        <w:rPr>
          <w:rFonts w:ascii="Arial" w:hAnsi="Arial" w:cs="Arial"/>
          <w:b/>
          <w:bCs/>
          <w:sz w:val="20"/>
          <w:szCs w:val="20"/>
        </w:rPr>
        <w:br w:type="page"/>
      </w:r>
    </w:p>
    <w:p w14:paraId="3B82734B" w14:textId="77777777" w:rsidR="00A01F99" w:rsidRPr="00007FB7" w:rsidRDefault="00A01F99" w:rsidP="00A01F99">
      <w:pPr>
        <w:pStyle w:val="KeinLeerraum"/>
        <w:ind w:left="1701" w:hanging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07FB7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lastRenderedPageBreak/>
        <w:t xml:space="preserve">1.1.4 </w:t>
      </w:r>
      <w:r w:rsidRPr="00007FB7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ab/>
      </w:r>
      <w:r w:rsidRPr="00007FB7">
        <w:rPr>
          <w:rFonts w:ascii="Arial" w:eastAsia="Calibri" w:hAnsi="Arial" w:cs="Arial"/>
          <w:b/>
          <w:bCs/>
          <w:color w:val="00B0F0"/>
          <w:sz w:val="20"/>
          <w:szCs w:val="20"/>
        </w:rPr>
        <w:t>Universalöffnungsverschluss (UÖV-A) Aufgesetzter Einbau</w:t>
      </w:r>
    </w:p>
    <w:p w14:paraId="168DE1AF" w14:textId="77777777" w:rsidR="00A01F99" w:rsidRPr="00007FB7" w:rsidRDefault="00A01F99" w:rsidP="00A01F99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C17BD74" w14:textId="77777777" w:rsidR="00A01F99" w:rsidRPr="00007FB7" w:rsidRDefault="00A01F99" w:rsidP="00A01F99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07FB7">
        <w:rPr>
          <w:rFonts w:ascii="Arial" w:eastAsia="Calibri" w:hAnsi="Arial" w:cs="Arial"/>
          <w:color w:val="000000" w:themeColor="text1"/>
          <w:sz w:val="20"/>
          <w:szCs w:val="20"/>
        </w:rPr>
        <w:t xml:space="preserve">Universalöffnungsverschluss (UÖV-A) </w:t>
      </w:r>
    </w:p>
    <w:p w14:paraId="15CC04E7" w14:textId="77777777" w:rsidR="00A01F99" w:rsidRPr="00007FB7" w:rsidRDefault="00A01F99" w:rsidP="00A01F99">
      <w:pPr>
        <w:spacing w:after="0" w:line="240" w:lineRule="auto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A69DA5F" w14:textId="6E666288" w:rsidR="00A01F99" w:rsidRPr="00007FB7" w:rsidRDefault="00BA3423" w:rsidP="00BA3423">
      <w:pPr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01726303" wp14:editId="6846DFBA">
            <wp:extent cx="2705100" cy="901700"/>
            <wp:effectExtent l="0" t="0" r="0" b="0"/>
            <wp:docPr id="1331485810" name="Grafik 10" descr="Ein Bild, das Screenshot, Reihe, Rechteck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85810" name="Grafik 10" descr="Ein Bild, das Screenshot, Reihe, Rechteck, Diagramm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42E2" w14:textId="77777777" w:rsidR="00A01F99" w:rsidRPr="00007FB7" w:rsidRDefault="00A01F99" w:rsidP="00A01F99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07FB7">
        <w:rPr>
          <w:rFonts w:ascii="Arial" w:eastAsia="Calibri" w:hAnsi="Arial" w:cs="Arial"/>
          <w:color w:val="000000" w:themeColor="text1"/>
          <w:sz w:val="20"/>
          <w:szCs w:val="20"/>
        </w:rPr>
        <w:t>liefern und fachgerecht montieren.</w:t>
      </w:r>
    </w:p>
    <w:p w14:paraId="21719FCF" w14:textId="2FEB113D" w:rsidR="00A01F99" w:rsidRDefault="00A01F99" w:rsidP="00A01F99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07FB7">
        <w:rPr>
          <w:rFonts w:ascii="Arial" w:eastAsia="Calibri" w:hAnsi="Arial" w:cs="Arial"/>
          <w:color w:val="000000" w:themeColor="text1"/>
          <w:sz w:val="20"/>
          <w:szCs w:val="20"/>
        </w:rPr>
        <w:t>Einbauvariante: aufgesetzt</w:t>
      </w:r>
      <w:r w:rsidR="00CD7CBC">
        <w:rPr>
          <w:rFonts w:ascii="Arial" w:eastAsia="Calibri" w:hAnsi="Arial" w:cs="Arial"/>
          <w:color w:val="000000" w:themeColor="text1"/>
          <w:sz w:val="20"/>
          <w:szCs w:val="20"/>
        </w:rPr>
        <w:t xml:space="preserve"> (*)</w:t>
      </w:r>
    </w:p>
    <w:p w14:paraId="64C8BE35" w14:textId="77777777" w:rsidR="00D632C0" w:rsidRDefault="00D632C0" w:rsidP="00A01F99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1B7168E" w14:textId="77777777" w:rsidR="00A01F99" w:rsidRPr="00007FB7" w:rsidRDefault="00A01F99" w:rsidP="00A01F99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07FB7">
        <w:rPr>
          <w:rFonts w:ascii="Arial" w:eastAsia="Calibri" w:hAnsi="Arial" w:cs="Arial"/>
          <w:color w:val="000000" w:themeColor="text1"/>
          <w:sz w:val="20"/>
          <w:szCs w:val="20"/>
        </w:rPr>
        <w:t>Durchreichmaß: .......................</w:t>
      </w:r>
    </w:p>
    <w:p w14:paraId="27E92C3D" w14:textId="77777777" w:rsidR="00A01F99" w:rsidRPr="00007FB7" w:rsidRDefault="00A01F99" w:rsidP="00A01F99">
      <w:pPr>
        <w:spacing w:after="0" w:line="240" w:lineRule="auto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752F428" w14:textId="77777777" w:rsidR="00A01F99" w:rsidRPr="00007FB7" w:rsidRDefault="00A01F99" w:rsidP="00A01F99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007FB7">
        <w:rPr>
          <w:rFonts w:ascii="Arial" w:eastAsia="Calibri" w:hAnsi="Arial" w:cs="Arial"/>
          <w:color w:val="000000" w:themeColor="text1"/>
          <w:sz w:val="20"/>
          <w:szCs w:val="20"/>
        </w:rPr>
        <w:t xml:space="preserve">Abrechnungseinheit:  </w:t>
      </w:r>
      <w:proofErr w:type="spellStart"/>
      <w:r w:rsidRPr="00007FB7">
        <w:rPr>
          <w:rFonts w:ascii="Arial" w:eastAsia="Calibri" w:hAnsi="Arial" w:cs="Arial"/>
          <w:color w:val="000000" w:themeColor="text1"/>
          <w:sz w:val="20"/>
          <w:szCs w:val="20"/>
        </w:rPr>
        <w:t>Stck</w:t>
      </w:r>
      <w:proofErr w:type="spellEnd"/>
      <w:r w:rsidR="00904B03" w:rsidRPr="00007FB7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D6DC3" w14:textId="77777777" w:rsidR="00A01F99" w:rsidRPr="00007FB7" w:rsidRDefault="00A01F99" w:rsidP="00A01F99">
      <w:pPr>
        <w:spacing w:after="0" w:line="240" w:lineRule="auto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5189366" w14:textId="77777777" w:rsidR="00A01F99" w:rsidRDefault="00A01F99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 w:rsidRPr="00007FB7">
        <w:rPr>
          <w:rFonts w:ascii="Arial" w:hAnsi="Arial" w:cs="Arial"/>
          <w:b/>
          <w:bCs/>
          <w:sz w:val="20"/>
          <w:szCs w:val="20"/>
        </w:rPr>
        <w:t>Menge: ……………………   EP: …………………….    GP: ………………………</w:t>
      </w:r>
    </w:p>
    <w:p w14:paraId="46AF57DD" w14:textId="77777777" w:rsidR="00CD7CBC" w:rsidRDefault="00CD7CBC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7038BD6A" w14:textId="77777777" w:rsidR="00CD7CBC" w:rsidRDefault="00CD7CBC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0678F622" w14:textId="77777777" w:rsidR="00CD7CBC" w:rsidRDefault="00CD7CBC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0AFCB985" w14:textId="77777777" w:rsidR="00CD7CBC" w:rsidRDefault="00CD7CBC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64E35A27" w14:textId="77777777" w:rsidR="00CD7CBC" w:rsidRPr="00D632C0" w:rsidRDefault="00CD7CBC" w:rsidP="00CD7CBC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(*) </w:t>
      </w:r>
      <w:r w:rsidRPr="00D632C0">
        <w:rPr>
          <w:rFonts w:ascii="Arial" w:eastAsia="Calibri" w:hAnsi="Arial" w:cs="Arial"/>
          <w:color w:val="000000" w:themeColor="text1"/>
          <w:sz w:val="20"/>
          <w:szCs w:val="20"/>
        </w:rPr>
        <w:t>Die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se Position</w:t>
      </w:r>
      <w:r w:rsidRPr="00D632C0">
        <w:rPr>
          <w:rFonts w:ascii="Arial" w:eastAsia="Calibri" w:hAnsi="Arial" w:cs="Arial"/>
          <w:color w:val="000000" w:themeColor="text1"/>
          <w:sz w:val="20"/>
          <w:szCs w:val="20"/>
        </w:rPr>
        <w:t xml:space="preserve"> stell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t</w:t>
      </w:r>
      <w:r w:rsidRPr="00D632C0">
        <w:rPr>
          <w:rFonts w:ascii="Arial" w:eastAsia="Calibri" w:hAnsi="Arial" w:cs="Arial"/>
          <w:color w:val="000000" w:themeColor="text1"/>
          <w:sz w:val="20"/>
          <w:szCs w:val="20"/>
        </w:rPr>
        <w:t xml:space="preserve"> aus Sicht der </w:t>
      </w:r>
      <w:proofErr w:type="spellStart"/>
      <w:r w:rsidRPr="00D632C0">
        <w:rPr>
          <w:rFonts w:ascii="Arial" w:eastAsia="Calibri" w:hAnsi="Arial" w:cs="Arial"/>
          <w:color w:val="000000" w:themeColor="text1"/>
          <w:sz w:val="20"/>
          <w:szCs w:val="20"/>
        </w:rPr>
        <w:t>Etex</w:t>
      </w:r>
      <w:proofErr w:type="spellEnd"/>
      <w:r w:rsidRPr="00D632C0">
        <w:rPr>
          <w:rFonts w:ascii="Arial" w:eastAsia="Calibri" w:hAnsi="Arial" w:cs="Arial"/>
          <w:color w:val="000000" w:themeColor="text1"/>
          <w:sz w:val="20"/>
          <w:szCs w:val="20"/>
        </w:rPr>
        <w:t xml:space="preserve"> Building Performance</w:t>
      </w:r>
    </w:p>
    <w:p w14:paraId="010670C0" w14:textId="77777777" w:rsidR="00CD7CBC" w:rsidRPr="00D632C0" w:rsidRDefault="00CD7CBC" w:rsidP="00CD7CBC">
      <w:pPr>
        <w:pStyle w:val="KeinLeerraum"/>
        <w:ind w:left="1701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632C0">
        <w:rPr>
          <w:rFonts w:ascii="Arial" w:eastAsia="Calibri" w:hAnsi="Arial" w:cs="Arial"/>
          <w:color w:val="000000" w:themeColor="text1"/>
          <w:sz w:val="20"/>
          <w:szCs w:val="20"/>
        </w:rPr>
        <w:t>GmbH, keine wesentliche Abweichung dar.</w:t>
      </w:r>
    </w:p>
    <w:p w14:paraId="156B802C" w14:textId="6F201C69" w:rsidR="00CD7CBC" w:rsidRPr="00007FB7" w:rsidRDefault="00CD7CBC" w:rsidP="00A01F99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sectPr w:rsidR="00CD7CBC" w:rsidRPr="00007FB7" w:rsidSect="00AB13D8">
      <w:headerReference w:type="default" r:id="rId14"/>
      <w:footerReference w:type="default" r:id="rId15"/>
      <w:pgSz w:w="11906" w:h="16838"/>
      <w:pgMar w:top="130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0235" w14:textId="77777777" w:rsidR="00606063" w:rsidRDefault="00606063" w:rsidP="007D7B74">
      <w:r>
        <w:separator/>
      </w:r>
    </w:p>
  </w:endnote>
  <w:endnote w:type="continuationSeparator" w:id="0">
    <w:p w14:paraId="7BAF2822" w14:textId="77777777" w:rsidR="00606063" w:rsidRDefault="00606063" w:rsidP="007D7B74">
      <w:r>
        <w:continuationSeparator/>
      </w:r>
    </w:p>
  </w:endnote>
  <w:endnote w:type="continuationNotice" w:id="1">
    <w:p w14:paraId="66392EFC" w14:textId="77777777" w:rsidR="00606063" w:rsidRDefault="00606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3C86" w14:textId="77777777" w:rsidR="00AB13D8" w:rsidRDefault="00AB13D8">
    <w:pPr>
      <w:pStyle w:val="Fuzeile"/>
      <w:rPr>
        <w:rFonts w:asciiTheme="majorHAnsi" w:hAnsiTheme="majorHAnsi" w:cstheme="majorHAnsi"/>
        <w:sz w:val="16"/>
        <w:szCs w:val="16"/>
      </w:rPr>
    </w:pPr>
  </w:p>
  <w:p w14:paraId="306193B5" w14:textId="0754B4A0" w:rsidR="00581D33" w:rsidRPr="00AB13D8" w:rsidRDefault="00AB13D8">
    <w:pPr>
      <w:pStyle w:val="Fuzeile"/>
      <w:rPr>
        <w:rFonts w:asciiTheme="majorHAnsi" w:hAnsiTheme="majorHAnsi" w:cstheme="majorHAnsi"/>
        <w:sz w:val="16"/>
        <w:szCs w:val="16"/>
      </w:rPr>
    </w:pPr>
    <w:r w:rsidRPr="00AB13D8">
      <w:rPr>
        <w:rFonts w:asciiTheme="majorHAnsi" w:hAnsiTheme="majorHAnsi" w:cstheme="majorHAnsi"/>
        <w:sz w:val="13"/>
        <w:szCs w:val="13"/>
      </w:rPr>
      <w:t>0012408</w:t>
    </w:r>
    <w:r w:rsidR="00A777B3" w:rsidRPr="00BE4DC9"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50598B" wp14:editId="0C17B190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14:paraId="468F8BE7" w14:textId="77777777" w:rsidR="00A777B3" w:rsidRDefault="00A777B3" w:rsidP="00A777B3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782E0442" wp14:editId="18664B98">
                                    <wp:extent cx="2131200" cy="1062000"/>
                                    <wp:effectExtent l="0" t="0" r="2540" b="5080"/>
                                    <wp:docPr id="721340284" name="Picture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0598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10.1pt;margin-top:767.3pt;width:340.15pt;height:99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" filled="f" stroked="f" strokeweight=".5pt">
              <v:textbox inset="0,0,0,0">
                <w:txbxContent>
                  <w:sdt>
                    <w:sdtPr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14:paraId="468F8BE7" w14:textId="77777777" w:rsidR="00A777B3" w:rsidRDefault="00A777B3" w:rsidP="00A777B3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782E0442" wp14:editId="18664B98">
                              <wp:extent cx="2131200" cy="1062000"/>
                              <wp:effectExtent l="0" t="0" r="2540" b="5080"/>
                              <wp:docPr id="721340284" name="Pictur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>
      <w:rPr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CB9482F" wp14:editId="3B12E859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Gerade Verbindung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3.85pt" to="453.6pt,-3.85pt" w14:anchorId="04CB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">
              <v:stroke joinstyle="miter"/>
            </v:line>
          </w:pict>
        </mc:Fallback>
      </mc:AlternateContent>
    </w:r>
    <w:r w:rsidR="00AB14BF">
      <w:rPr>
        <w:rFonts w:asciiTheme="majorHAnsi" w:hAnsiTheme="majorHAnsi" w:cstheme="majorHAnsi"/>
        <w:sz w:val="16"/>
        <w:szCs w:val="16"/>
      </w:rPr>
      <w:tab/>
    </w:r>
    <w:r w:rsidR="00C41874">
      <w:rPr>
        <w:rFonts w:asciiTheme="majorHAnsi" w:hAnsiTheme="majorHAnsi" w:cstheme="majorHAnsi"/>
        <w:sz w:val="16"/>
        <w:szCs w:val="16"/>
      </w:rPr>
      <w:tab/>
    </w:r>
    <w:r w:rsidR="00221A35" w:rsidRPr="00D84356">
      <w:rPr>
        <w:rFonts w:asciiTheme="majorHAnsi" w:hAnsiTheme="majorHAnsi" w:cstheme="majorHAnsi"/>
        <w:sz w:val="13"/>
        <w:szCs w:val="13"/>
      </w:rPr>
      <w:t>S</w:t>
    </w:r>
    <w:r w:rsidR="007D7B74" w:rsidRPr="00D84356">
      <w:rPr>
        <w:rFonts w:asciiTheme="majorHAnsi" w:hAnsiTheme="majorHAnsi" w:cstheme="majorHAnsi"/>
        <w:sz w:val="13"/>
        <w:szCs w:val="13"/>
      </w:rPr>
      <w:t xml:space="preserve">eite 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begin"/>
    </w:r>
    <w:r w:rsidR="007D7B74" w:rsidRPr="00D84356">
      <w:rPr>
        <w:rFonts w:asciiTheme="majorHAnsi" w:hAnsiTheme="majorHAnsi" w:cstheme="majorHAnsi"/>
        <w:sz w:val="13"/>
        <w:szCs w:val="13"/>
      </w:rPr>
      <w:instrText xml:space="preserve"> PAGE  \* MERGEFORMAT </w:instrText>
    </w:r>
    <w:r w:rsidR="007D7B74" w:rsidRPr="00D84356">
      <w:rPr>
        <w:rFonts w:asciiTheme="majorHAnsi" w:hAnsiTheme="majorHAnsi" w:cstheme="majorHAnsi"/>
        <w:sz w:val="13"/>
        <w:szCs w:val="13"/>
      </w:rPr>
      <w:fldChar w:fldCharType="separate"/>
    </w:r>
    <w:r w:rsidR="00007FB7">
      <w:rPr>
        <w:rFonts w:asciiTheme="majorHAnsi" w:hAnsiTheme="majorHAnsi" w:cstheme="majorHAnsi"/>
        <w:noProof/>
        <w:sz w:val="13"/>
        <w:szCs w:val="13"/>
      </w:rPr>
      <w:t>1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end"/>
    </w:r>
    <w:r w:rsidR="007D7B74" w:rsidRPr="00D84356">
      <w:rPr>
        <w:rFonts w:asciiTheme="majorHAnsi" w:hAnsiTheme="majorHAnsi" w:cstheme="majorHAnsi"/>
        <w:sz w:val="13"/>
        <w:szCs w:val="13"/>
      </w:rPr>
      <w:t xml:space="preserve"> von 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begin"/>
    </w:r>
    <w:r w:rsidR="007D7B74" w:rsidRPr="00D84356">
      <w:rPr>
        <w:rFonts w:asciiTheme="majorHAnsi" w:hAnsiTheme="majorHAnsi" w:cstheme="majorHAnsi"/>
        <w:sz w:val="13"/>
        <w:szCs w:val="13"/>
      </w:rPr>
      <w:instrText xml:space="preserve"> NUMPAGES  \* MERGEFORMAT </w:instrText>
    </w:r>
    <w:r w:rsidR="007D7B74" w:rsidRPr="00D84356">
      <w:rPr>
        <w:rFonts w:asciiTheme="majorHAnsi" w:hAnsiTheme="majorHAnsi" w:cstheme="majorHAnsi"/>
        <w:sz w:val="13"/>
        <w:szCs w:val="13"/>
      </w:rPr>
      <w:fldChar w:fldCharType="separate"/>
    </w:r>
    <w:r w:rsidR="00007FB7">
      <w:rPr>
        <w:rFonts w:asciiTheme="majorHAnsi" w:hAnsiTheme="majorHAnsi" w:cstheme="majorHAnsi"/>
        <w:noProof/>
        <w:sz w:val="13"/>
        <w:szCs w:val="13"/>
      </w:rPr>
      <w:t>3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end"/>
    </w: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="00456AB1" w:rsidRPr="00456AB1" w14:paraId="6407ED40" w14:textId="77777777" w:rsidTr="009B4E85">
      <w:trPr>
        <w:trHeight w:val="585"/>
      </w:trPr>
      <w:tc>
        <w:tcPr>
          <w:tcW w:w="499" w:type="dxa"/>
          <w:vAlign w:val="center"/>
        </w:tcPr>
        <w:p w14:paraId="2A6C54FB" w14:textId="77777777" w:rsidR="00AB13D8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5F687DCA" wp14:editId="46AE97F5">
                <wp:extent cx="180000" cy="180000"/>
                <wp:effectExtent l="0" t="0" r="0" b="0"/>
                <wp:docPr id="1281683693" name="Grafik 1281683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1904ECF0" w14:textId="77777777" w:rsidR="00456AB1" w:rsidRPr="00456AB1" w:rsidRDefault="00456AB1" w:rsidP="00AB13D8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4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PromatDeutschland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6D027F2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33086939" wp14:editId="64B973AA">
                <wp:extent cx="180000" cy="180000"/>
                <wp:effectExtent l="0" t="0" r="0" b="0"/>
                <wp:docPr id="351173174" name="Grafik 351173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13D54F25" w14:textId="77777777" w:rsidR="00456AB1" w:rsidRPr="00456AB1" w:rsidRDefault="00456AB1" w:rsidP="00AB13D8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6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promatbrandschutz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7949ECA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3997374C" wp14:editId="79311FB8">
                <wp:extent cx="180000" cy="180000"/>
                <wp:effectExtent l="0" t="0" r="0" b="0"/>
                <wp:docPr id="769152962" name="Grafik 769152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14:paraId="24095F19" w14:textId="77777777" w:rsidR="00456AB1" w:rsidRPr="00456AB1" w:rsidRDefault="00456AB1" w:rsidP="00AB13D8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8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company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1692090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6C9AD020" wp14:editId="0A2F4640">
                <wp:extent cx="180000" cy="180000"/>
                <wp:effectExtent l="0" t="0" r="0" b="0"/>
                <wp:docPr id="43212622" name="Grafik 43212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14:paraId="7B719EFE" w14:textId="77777777" w:rsidR="00456AB1" w:rsidRPr="00AB14BF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10" w:history="1">
            <w:r w:rsidRPr="00AB14BF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www.youtube.de</w:t>
            </w:r>
          </w:hyperlink>
        </w:p>
      </w:tc>
      <w:tc>
        <w:tcPr>
          <w:tcW w:w="499" w:type="dxa"/>
          <w:vAlign w:val="center"/>
        </w:tcPr>
        <w:p w14:paraId="50ED78B9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52A6CB02" wp14:editId="63C6E9AF">
                <wp:extent cx="180000" cy="180000"/>
                <wp:effectExtent l="0" t="0" r="0" b="0"/>
                <wp:docPr id="1693295838" name="Grafik 1693295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14:paraId="413D3430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14:paraId="1F25ABF5" w14:textId="77777777" w:rsidR="00296905" w:rsidRPr="00D84356" w:rsidRDefault="00296905">
    <w:pPr>
      <w:pStyle w:val="Fuzeile"/>
      <w:rPr>
        <w:rFonts w:asciiTheme="majorHAnsi" w:hAnsiTheme="majorHAnsi" w:cstheme="majorHAnsi"/>
        <w:sz w:val="13"/>
        <w:szCs w:val="13"/>
      </w:rPr>
    </w:pPr>
  </w:p>
  <w:p w14:paraId="0342AB93" w14:textId="77777777" w:rsidR="00C41874" w:rsidRPr="007D7B74" w:rsidRDefault="00C41874" w:rsidP="00581D33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481A7" w14:textId="77777777" w:rsidR="00606063" w:rsidRDefault="00606063" w:rsidP="007D7B74">
      <w:r>
        <w:separator/>
      </w:r>
    </w:p>
  </w:footnote>
  <w:footnote w:type="continuationSeparator" w:id="0">
    <w:p w14:paraId="5123F2DA" w14:textId="77777777" w:rsidR="00606063" w:rsidRDefault="00606063" w:rsidP="007D7B74">
      <w:r>
        <w:continuationSeparator/>
      </w:r>
    </w:p>
  </w:footnote>
  <w:footnote w:type="continuationNotice" w:id="1">
    <w:p w14:paraId="088645F7" w14:textId="77777777" w:rsidR="00606063" w:rsidRDefault="00606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0924" w14:textId="272B13C4" w:rsidR="00A01F99" w:rsidRDefault="00221A35" w:rsidP="00A01F99">
    <w:pPr>
      <w:pStyle w:val="Kopfzeile"/>
    </w:pPr>
    <w:r>
      <w:rPr>
        <w:rFonts w:ascii="Arial" w:hAnsi="Arial" w:cs="Arial"/>
        <w:b/>
        <w:bCs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E5A643" wp14:editId="0C527D5A">
              <wp:simplePos x="0" y="0"/>
              <wp:positionH relativeFrom="column">
                <wp:posOffset>4321134</wp:posOffset>
              </wp:positionH>
              <wp:positionV relativeFrom="paragraph">
                <wp:posOffset>-332003</wp:posOffset>
              </wp:positionV>
              <wp:extent cx="1539793" cy="5850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585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FFD63C" w14:textId="77777777" w:rsidR="00221A35" w:rsidRDefault="00221A35" w:rsidP="00221A35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5BE72A1" wp14:editId="498ABEEA">
                                <wp:extent cx="1085382" cy="492945"/>
                                <wp:effectExtent l="0" t="0" r="0" b="2540"/>
                                <wp:docPr id="7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6636" cy="5389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5A64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40.25pt;margin-top:-26.15pt;width:121.25pt;height:46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" fillcolor="white [3201]" stroked="f" strokeweight=".5pt">
              <v:textbox>
                <w:txbxContent>
                  <w:p w14:paraId="60FFD63C" w14:textId="77777777" w:rsidR="00221A35" w:rsidRDefault="00221A35" w:rsidP="00221A35">
                    <w:pPr>
                      <w:jc w:val="right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5BE72A1" wp14:editId="498ABEEA">
                          <wp:extent cx="1085382" cy="492945"/>
                          <wp:effectExtent l="0" t="0" r="0" b="2540"/>
                          <wp:docPr id="7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6636" cy="5389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7B3" w:rsidRPr="00C007B3">
      <w:t xml:space="preserve"> </w:t>
    </w:r>
    <w:r w:rsidR="00AB13D8">
      <w:rPr>
        <w:rFonts w:ascii="Arial" w:hAnsi="Arial" w:cs="Arial"/>
        <w:b/>
        <w:bCs/>
        <w:noProof/>
        <w:sz w:val="28"/>
        <w:szCs w:val="28"/>
      </w:rPr>
      <w:t xml:space="preserve">Promat </w:t>
    </w:r>
    <w:r w:rsidRPr="00E41437">
      <w:rPr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B776BD" wp14:editId="345319C9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>
          <w:pict>
            <v:line id="Gerade Verbindung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75pt,22.25pt" to="454.35pt,22.25pt" w14:anchorId="62ECD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">
              <v:stroke joinstyle="miter"/>
            </v:line>
          </w:pict>
        </mc:Fallback>
      </mc:AlternateContent>
    </w:r>
    <w:r w:rsidR="00686893" w:rsidRPr="00AE2401">
      <w:rPr>
        <w:rFonts w:ascii="Arial" w:hAnsi="Arial" w:cs="Arial"/>
        <w:b/>
        <w:bCs/>
        <w:noProof/>
        <w:sz w:val="28"/>
        <w:szCs w:val="28"/>
      </w:rPr>
      <w:t>Konstruktion</w:t>
    </w:r>
    <w:r w:rsidR="00686893">
      <w:rPr>
        <w:rFonts w:ascii="Arial" w:hAnsi="Arial" w:cs="Arial"/>
        <w:b/>
        <w:bCs/>
        <w:noProof/>
        <w:sz w:val="28"/>
        <w:szCs w:val="28"/>
      </w:rPr>
      <w:t xml:space="preserve"> </w:t>
    </w:r>
    <w:r w:rsidR="00A01F99" w:rsidRPr="00A01F99">
      <w:rPr>
        <w:rFonts w:ascii="Arial" w:hAnsi="Arial" w:cs="Arial"/>
        <w:b/>
        <w:bCs/>
        <w:noProof/>
        <w:sz w:val="28"/>
        <w:szCs w:val="28"/>
      </w:rPr>
      <w:t>150-10</w:t>
    </w:r>
  </w:p>
  <w:p w14:paraId="1DEC76CF" w14:textId="77777777" w:rsidR="007D7B74" w:rsidRPr="00C41874" w:rsidRDefault="007D7B74" w:rsidP="00C41874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72"/>
    <w:rsid w:val="00007FB7"/>
    <w:rsid w:val="0001689D"/>
    <w:rsid w:val="0003124E"/>
    <w:rsid w:val="000706E2"/>
    <w:rsid w:val="00071247"/>
    <w:rsid w:val="000B1EF3"/>
    <w:rsid w:val="000F3C85"/>
    <w:rsid w:val="000F43E1"/>
    <w:rsid w:val="001242A6"/>
    <w:rsid w:val="0015445A"/>
    <w:rsid w:val="001C19F4"/>
    <w:rsid w:val="001D0EE9"/>
    <w:rsid w:val="001D1B70"/>
    <w:rsid w:val="0022012E"/>
    <w:rsid w:val="00221A35"/>
    <w:rsid w:val="00276B6D"/>
    <w:rsid w:val="0028723A"/>
    <w:rsid w:val="00296905"/>
    <w:rsid w:val="002B1772"/>
    <w:rsid w:val="002F3D78"/>
    <w:rsid w:val="00303DA1"/>
    <w:rsid w:val="00320CEA"/>
    <w:rsid w:val="003342ED"/>
    <w:rsid w:val="00347109"/>
    <w:rsid w:val="003521CD"/>
    <w:rsid w:val="00357BB9"/>
    <w:rsid w:val="003828D6"/>
    <w:rsid w:val="003E1DDC"/>
    <w:rsid w:val="00413A75"/>
    <w:rsid w:val="00456AB1"/>
    <w:rsid w:val="004575F3"/>
    <w:rsid w:val="004778ED"/>
    <w:rsid w:val="004A2889"/>
    <w:rsid w:val="004A5E6C"/>
    <w:rsid w:val="0053383C"/>
    <w:rsid w:val="005454B3"/>
    <w:rsid w:val="0056659A"/>
    <w:rsid w:val="00581D33"/>
    <w:rsid w:val="00594A3E"/>
    <w:rsid w:val="005A44C3"/>
    <w:rsid w:val="005A647B"/>
    <w:rsid w:val="005A7607"/>
    <w:rsid w:val="005B1EB9"/>
    <w:rsid w:val="005C1856"/>
    <w:rsid w:val="00603C4D"/>
    <w:rsid w:val="00603C9F"/>
    <w:rsid w:val="00606063"/>
    <w:rsid w:val="006217B6"/>
    <w:rsid w:val="006268D7"/>
    <w:rsid w:val="00686893"/>
    <w:rsid w:val="006A7018"/>
    <w:rsid w:val="006E29DB"/>
    <w:rsid w:val="006E3B2E"/>
    <w:rsid w:val="00703F0C"/>
    <w:rsid w:val="00711A19"/>
    <w:rsid w:val="00714C1F"/>
    <w:rsid w:val="00743394"/>
    <w:rsid w:val="00766BD4"/>
    <w:rsid w:val="007C2A50"/>
    <w:rsid w:val="007D2B11"/>
    <w:rsid w:val="007D7B74"/>
    <w:rsid w:val="00804984"/>
    <w:rsid w:val="00816330"/>
    <w:rsid w:val="0081755F"/>
    <w:rsid w:val="00864D9F"/>
    <w:rsid w:val="008B4E14"/>
    <w:rsid w:val="008F56CB"/>
    <w:rsid w:val="00904B03"/>
    <w:rsid w:val="00955F35"/>
    <w:rsid w:val="009B4E85"/>
    <w:rsid w:val="009F7143"/>
    <w:rsid w:val="00A01F99"/>
    <w:rsid w:val="00A35764"/>
    <w:rsid w:val="00A4570E"/>
    <w:rsid w:val="00A777B3"/>
    <w:rsid w:val="00AB13D8"/>
    <w:rsid w:val="00AB14BF"/>
    <w:rsid w:val="00AD7EE3"/>
    <w:rsid w:val="00AE2648"/>
    <w:rsid w:val="00AF5238"/>
    <w:rsid w:val="00BA2B97"/>
    <w:rsid w:val="00BA3423"/>
    <w:rsid w:val="00BA7BE8"/>
    <w:rsid w:val="00BD1087"/>
    <w:rsid w:val="00C007B3"/>
    <w:rsid w:val="00C41874"/>
    <w:rsid w:val="00C60574"/>
    <w:rsid w:val="00C92184"/>
    <w:rsid w:val="00C95D7F"/>
    <w:rsid w:val="00CA1282"/>
    <w:rsid w:val="00CD7CBC"/>
    <w:rsid w:val="00D350A3"/>
    <w:rsid w:val="00D573F9"/>
    <w:rsid w:val="00D632C0"/>
    <w:rsid w:val="00D661FA"/>
    <w:rsid w:val="00D84356"/>
    <w:rsid w:val="00DB1464"/>
    <w:rsid w:val="00DB798E"/>
    <w:rsid w:val="00E21808"/>
    <w:rsid w:val="00E41437"/>
    <w:rsid w:val="00E47599"/>
    <w:rsid w:val="00EB780A"/>
    <w:rsid w:val="00EC01BC"/>
    <w:rsid w:val="00F00B11"/>
    <w:rsid w:val="00F225D7"/>
    <w:rsid w:val="00F541C3"/>
    <w:rsid w:val="00F874FA"/>
    <w:rsid w:val="00FD5F51"/>
    <w:rsid w:val="65A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213B"/>
  <w15:chartTrackingRefBased/>
  <w15:docId w15:val="{AFC53D2C-7D01-464E-96F5-D999305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7B3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table" w:styleId="Tabellenraster">
    <w:name w:val="Table Grid"/>
    <w:basedOn w:val="NormaleTabelle"/>
    <w:uiPriority w:val="39"/>
    <w:rsid w:val="00D8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C007B3"/>
    <w:rPr>
      <w:kern w:val="2"/>
      <w:sz w:val="22"/>
      <w:szCs w:val="22"/>
      <w14:ligatures w14:val="standardContextual"/>
    </w:rPr>
  </w:style>
  <w:style w:type="paragraph" w:styleId="berarbeitung">
    <w:name w:val="Revision"/>
    <w:hidden/>
    <w:uiPriority w:val="99"/>
    <w:semiHidden/>
    <w:rsid w:val="00AF5238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0.png"/><Relationship Id="rId2" Type="http://schemas.openxmlformats.org/officeDocument/2006/relationships/image" Target="media/image70.bin"/><Relationship Id="rId1" Type="http://schemas.openxmlformats.org/officeDocument/2006/relationships/image" Target="media/image7.bin"/><Relationship Id="rId6" Type="http://schemas.openxmlformats.org/officeDocument/2006/relationships/hyperlink" Target="http://www.instagram.com/" TargetMode="External"/><Relationship Id="rId11" Type="http://schemas.openxmlformats.org/officeDocument/2006/relationships/image" Target="media/image12.png"/><Relationship Id="rId5" Type="http://schemas.openxmlformats.org/officeDocument/2006/relationships/image" Target="media/image9.png"/><Relationship Id="rId10" Type="http://schemas.openxmlformats.org/officeDocument/2006/relationships/hyperlink" Target="http://www.youtube.de" TargetMode="External"/><Relationship Id="rId4" Type="http://schemas.openxmlformats.org/officeDocument/2006/relationships/hyperlink" Target="http://www.facebook.com/" TargetMode="External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hec\Downloads\_Vorlage%20AT%202025-06-0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c9fbf-ad87-4b01-ac3c-55937337a6e6">
      <Terms xmlns="http://schemas.microsoft.com/office/infopath/2007/PartnerControls"/>
    </lcf76f155ced4ddcb4097134ff3c332f>
    <TaxCatchAll xmlns="9d2026b5-3691-4964-a25b-07cd686e56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526F13FA0E644BC6C9A0BCDF17874" ma:contentTypeVersion="17" ma:contentTypeDescription="Ein neues Dokument erstellen." ma:contentTypeScope="" ma:versionID="5ed28d5c66dae53c363130da8d50963c">
  <xsd:schema xmlns:xsd="http://www.w3.org/2001/XMLSchema" xmlns:xs="http://www.w3.org/2001/XMLSchema" xmlns:p="http://schemas.microsoft.com/office/2006/metadata/properties" xmlns:ns2="127c9fbf-ad87-4b01-ac3c-55937337a6e6" xmlns:ns3="9d2026b5-3691-4964-a25b-07cd686e56ed" targetNamespace="http://schemas.microsoft.com/office/2006/metadata/properties" ma:root="true" ma:fieldsID="98e9182ecf0e29009b3b4c3cbd27f033" ns2:_="" ns3:_="">
    <xsd:import namespace="127c9fbf-ad87-4b01-ac3c-55937337a6e6"/>
    <xsd:import namespace="9d2026b5-3691-4964-a25b-07cd686e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9fbf-ad87-4b01-ac3c-55937337a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b5-3691-4964-a25b-07cd686e56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cff256-705c-4293-b756-12803727dc82}" ma:internalName="TaxCatchAll" ma:showField="CatchAllData" ma:web="9d2026b5-3691-4964-a25b-07cd686e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39627-A2EE-46A9-B107-E190B2CD3FDE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customXml/itemProps2.xml><?xml version="1.0" encoding="utf-8"?>
<ds:datastoreItem xmlns:ds="http://schemas.openxmlformats.org/officeDocument/2006/customXml" ds:itemID="{3B34C7F0-929D-4EF0-AA05-98D8D7AE7830}"/>
</file>

<file path=customXml/itemProps3.xml><?xml version="1.0" encoding="utf-8"?>
<ds:datastoreItem xmlns:ds="http://schemas.openxmlformats.org/officeDocument/2006/customXml" ds:itemID="{D8E4B151-30BB-4A58-ABBD-48FDF4BAE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C:\Users\s_hec\Downloads\_Vorlage AT 2025-06-04.dotx</Template>
  <TotalTime>0</TotalTime>
  <Pages>3</Pages>
  <Words>222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Links>
    <vt:vector size="24" baseType="variant">
      <vt:variant>
        <vt:i4>8126562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http://www.youtube.de/</vt:lpwstr>
      </vt:variant>
      <vt:variant>
        <vt:lpwstr/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s_hec</dc:creator>
  <cp:keywords/>
  <dc:description/>
  <cp:lastModifiedBy>info vorndran</cp:lastModifiedBy>
  <cp:revision>17</cp:revision>
  <dcterms:created xsi:type="dcterms:W3CDTF">2025-06-04T22:56:00Z</dcterms:created>
  <dcterms:modified xsi:type="dcterms:W3CDTF">2025-07-21T11:40:00Z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0x010100695526F13FA0E644BC6C9A0BCDF17874</vt:lpwstr>
  </property>
  <property fmtid="{D5CDD505-2E9C-101B-9397-08002B2CF9AE}" pid="3" name="MediaServiceImageTags">
    <vt:lpwstr/>
  </property>
</Properties>
</file>